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8616" w14:textId="77777777" w:rsidR="00425835" w:rsidRDefault="00425835" w:rsidP="00425835">
      <w:pPr>
        <w:spacing w:after="240" w:line="240" w:lineRule="exact"/>
        <w:jc w:val="both"/>
        <w:rPr>
          <w:rFonts w:ascii="Cambria" w:eastAsia="MS Mincho" w:hAnsi="Cambria" w:cs="Times New Roman"/>
          <w:lang w:val="en-US"/>
        </w:rPr>
      </w:pPr>
    </w:p>
    <w:p w14:paraId="1BB7D02A" w14:textId="77777777" w:rsidR="00D761BE" w:rsidRDefault="00D761BE" w:rsidP="00425835">
      <w:pPr>
        <w:spacing w:after="240" w:line="240" w:lineRule="exact"/>
        <w:jc w:val="both"/>
        <w:rPr>
          <w:rFonts w:ascii="Cambria" w:eastAsia="MS Mincho" w:hAnsi="Cambria" w:cs="Times New Roman"/>
          <w:lang w:val="en-US"/>
        </w:rPr>
      </w:pPr>
    </w:p>
    <w:p w14:paraId="75B98A62" w14:textId="77777777" w:rsidR="00592F89" w:rsidRDefault="00592F89" w:rsidP="00425835">
      <w:pPr>
        <w:spacing w:after="240" w:line="240" w:lineRule="exact"/>
        <w:jc w:val="both"/>
        <w:rPr>
          <w:rFonts w:ascii="Cambria" w:eastAsia="MS Mincho" w:hAnsi="Cambria" w:cs="Times New Roman"/>
          <w:lang w:val="en-US"/>
        </w:rPr>
      </w:pPr>
    </w:p>
    <w:p w14:paraId="69FEDB78" w14:textId="77777777" w:rsidR="00D761BE" w:rsidRDefault="00D761BE" w:rsidP="00425835">
      <w:pPr>
        <w:spacing w:after="240" w:line="240" w:lineRule="exact"/>
        <w:jc w:val="both"/>
        <w:rPr>
          <w:rFonts w:ascii="Cambria" w:eastAsia="MS Mincho" w:hAnsi="Cambria" w:cs="Times New Roman"/>
          <w:lang w:val="en-US"/>
        </w:rPr>
      </w:pPr>
    </w:p>
    <w:p w14:paraId="71366CD2" w14:textId="77777777" w:rsidR="00D761BE" w:rsidRDefault="00D761BE" w:rsidP="00425835">
      <w:pPr>
        <w:spacing w:after="240" w:line="240" w:lineRule="exact"/>
        <w:jc w:val="both"/>
        <w:rPr>
          <w:rFonts w:ascii="Cambria" w:eastAsia="MS Mincho" w:hAnsi="Cambria" w:cs="Times New Roman"/>
          <w:lang w:val="en-US"/>
        </w:rPr>
      </w:pPr>
    </w:p>
    <w:p w14:paraId="4FF9B983" w14:textId="77777777" w:rsidR="00D761BE" w:rsidRPr="00425835" w:rsidRDefault="00D761BE" w:rsidP="00425835">
      <w:pPr>
        <w:spacing w:after="240" w:line="240" w:lineRule="exact"/>
        <w:jc w:val="both"/>
        <w:rPr>
          <w:rFonts w:ascii="Cambria" w:eastAsia="MS Mincho" w:hAnsi="Cambria" w:cs="Times New Roman"/>
          <w:lang w:val="en-US"/>
        </w:rPr>
      </w:pPr>
    </w:p>
    <w:p w14:paraId="3A4EAEEE" w14:textId="77777777" w:rsidR="00D761BE" w:rsidRPr="00475EA3" w:rsidRDefault="00D761BE" w:rsidP="00D761BE">
      <w:pPr>
        <w:spacing w:after="60" w:line="270" w:lineRule="exact"/>
        <w:rPr>
          <w:rFonts w:ascii="Arial" w:eastAsia="Cambria" w:hAnsi="Arial" w:cs="Arial"/>
          <w:sz w:val="26"/>
          <w:szCs w:val="26"/>
        </w:rPr>
      </w:pPr>
      <w:r w:rsidRPr="00475EA3">
        <w:rPr>
          <w:rFonts w:ascii="Arial" w:eastAsia="Cambria" w:hAnsi="Arial" w:cs="Arial"/>
          <w:sz w:val="26"/>
          <w:szCs w:val="26"/>
        </w:rPr>
        <w:t>Ormiston Academies Trust</w:t>
      </w:r>
    </w:p>
    <w:p w14:paraId="7799C037" w14:textId="28C101A5" w:rsidR="00D761BE" w:rsidRDefault="00F13764" w:rsidP="00D761BE">
      <w:pPr>
        <w:tabs>
          <w:tab w:val="left" w:pos="284"/>
        </w:tabs>
        <w:spacing w:before="200" w:line="480" w:lineRule="exact"/>
        <w:rPr>
          <w:rFonts w:ascii="Arial" w:eastAsia="MS Gothic" w:hAnsi="Arial" w:cs="Arial"/>
          <w:color w:val="00B0F0"/>
          <w:kern w:val="28"/>
          <w:sz w:val="42"/>
          <w:szCs w:val="56"/>
        </w:rPr>
      </w:pPr>
      <w:r>
        <w:rPr>
          <w:rFonts w:ascii="Arial" w:eastAsia="MS Gothic" w:hAnsi="Arial" w:cs="Arial"/>
          <w:color w:val="00B0F0"/>
          <w:kern w:val="28"/>
          <w:sz w:val="42"/>
          <w:szCs w:val="56"/>
        </w:rPr>
        <w:t xml:space="preserve">Ormiston Endeavour Academy </w:t>
      </w:r>
      <w:r w:rsidR="00D761BE" w:rsidRPr="00475EA3">
        <w:rPr>
          <w:rFonts w:ascii="Arial" w:eastAsia="MS Gothic" w:hAnsi="Arial" w:cs="Arial"/>
          <w:color w:val="00B0F0"/>
          <w:kern w:val="28"/>
          <w:sz w:val="42"/>
          <w:szCs w:val="56"/>
        </w:rPr>
        <w:br/>
      </w:r>
      <w:r w:rsidR="00BE0558">
        <w:rPr>
          <w:rFonts w:ascii="Arial" w:eastAsia="MS Gothic" w:hAnsi="Arial" w:cs="Arial"/>
          <w:color w:val="00B0F0"/>
          <w:kern w:val="28"/>
          <w:sz w:val="42"/>
          <w:szCs w:val="56"/>
        </w:rPr>
        <w:t>Admissions</w:t>
      </w:r>
      <w:r w:rsidR="00D761BE" w:rsidRPr="00475EA3">
        <w:rPr>
          <w:rFonts w:ascii="Arial" w:eastAsia="MS Gothic" w:hAnsi="Arial" w:cs="Arial"/>
          <w:color w:val="00B0F0"/>
          <w:kern w:val="28"/>
          <w:sz w:val="42"/>
          <w:szCs w:val="56"/>
        </w:rPr>
        <w:t xml:space="preserve"> policy</w:t>
      </w:r>
      <w:r>
        <w:rPr>
          <w:rFonts w:ascii="Arial" w:eastAsia="MS Gothic" w:hAnsi="Arial" w:cs="Arial"/>
          <w:color w:val="00B0F0"/>
          <w:kern w:val="28"/>
          <w:sz w:val="42"/>
          <w:szCs w:val="56"/>
        </w:rPr>
        <w:t xml:space="preserve"> 202</w:t>
      </w:r>
      <w:r w:rsidR="000076F1">
        <w:rPr>
          <w:rFonts w:ascii="Arial" w:eastAsia="MS Gothic" w:hAnsi="Arial" w:cs="Arial"/>
          <w:color w:val="00B0F0"/>
          <w:kern w:val="28"/>
          <w:sz w:val="42"/>
          <w:szCs w:val="56"/>
        </w:rPr>
        <w:t>6</w:t>
      </w:r>
      <w:r>
        <w:rPr>
          <w:rFonts w:ascii="Arial" w:eastAsia="MS Gothic" w:hAnsi="Arial" w:cs="Arial"/>
          <w:color w:val="00B0F0"/>
          <w:kern w:val="28"/>
          <w:sz w:val="42"/>
          <w:szCs w:val="56"/>
        </w:rPr>
        <w:t>/2</w:t>
      </w:r>
      <w:r w:rsidR="000076F1">
        <w:rPr>
          <w:rFonts w:ascii="Arial" w:eastAsia="MS Gothic" w:hAnsi="Arial" w:cs="Arial"/>
          <w:color w:val="00B0F0"/>
          <w:kern w:val="28"/>
          <w:sz w:val="42"/>
          <w:szCs w:val="56"/>
        </w:rPr>
        <w:t>7</w:t>
      </w:r>
    </w:p>
    <w:p w14:paraId="31301572" w14:textId="77777777" w:rsidR="00044252" w:rsidRPr="00475EA3" w:rsidRDefault="00044252" w:rsidP="00D761BE">
      <w:pPr>
        <w:tabs>
          <w:tab w:val="left" w:pos="284"/>
        </w:tabs>
        <w:spacing w:before="200" w:line="480" w:lineRule="exact"/>
        <w:rPr>
          <w:rFonts w:ascii="Arial" w:eastAsia="MS Gothic" w:hAnsi="Arial" w:cs="Arial"/>
          <w:color w:val="00B0F0"/>
          <w:kern w:val="28"/>
          <w:sz w:val="42"/>
          <w:szCs w:val="56"/>
        </w:rPr>
      </w:pPr>
    </w:p>
    <w:p w14:paraId="444059C5" w14:textId="77777777" w:rsidR="00D761BE" w:rsidRPr="00601C1B" w:rsidRDefault="00D761BE" w:rsidP="00601C1B">
      <w:pPr>
        <w:pStyle w:val="Titlepgcustom1"/>
        <w:rPr>
          <w:color w:val="00B0F0"/>
        </w:rPr>
      </w:pPr>
      <w:r w:rsidRPr="00601C1B">
        <w:rPr>
          <w:color w:val="00B0F0"/>
        </w:rPr>
        <w:t xml:space="preserve">Policy version control </w:t>
      </w:r>
    </w:p>
    <w:p w14:paraId="73C0A6FE"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9E4397" w:rsidRPr="00B212CC" w14:paraId="28D60B64" w14:textId="77777777" w:rsidTr="009B4A6A">
        <w:trPr>
          <w:trHeight w:val="305"/>
        </w:trPr>
        <w:tc>
          <w:tcPr>
            <w:tcW w:w="2857" w:type="dxa"/>
            <w:tcMar>
              <w:top w:w="113" w:type="dxa"/>
            </w:tcMar>
          </w:tcPr>
          <w:p w14:paraId="2E066B75"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Policy type</w:t>
            </w:r>
          </w:p>
        </w:tc>
        <w:tc>
          <w:tcPr>
            <w:tcW w:w="6246" w:type="dxa"/>
            <w:tcMar>
              <w:top w:w="113" w:type="dxa"/>
            </w:tcMar>
          </w:tcPr>
          <w:p w14:paraId="4755276B"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 xml:space="preserve">Statutory, </w:t>
            </w:r>
            <w:r>
              <w:rPr>
                <w:rFonts w:ascii="Calibri" w:hAnsi="Calibri" w:cs="Calibri"/>
                <w:sz w:val="20"/>
                <w:szCs w:val="20"/>
              </w:rPr>
              <w:t>M</w:t>
            </w:r>
            <w:r w:rsidRPr="00705396">
              <w:rPr>
                <w:rFonts w:ascii="Calibri" w:hAnsi="Calibri" w:cs="Calibri"/>
                <w:sz w:val="20"/>
                <w:szCs w:val="20"/>
              </w:rPr>
              <w:t xml:space="preserve">andatory OAT </w:t>
            </w:r>
            <w:r>
              <w:rPr>
                <w:rFonts w:ascii="Calibri" w:hAnsi="Calibri" w:cs="Calibri"/>
                <w:sz w:val="20"/>
                <w:szCs w:val="20"/>
              </w:rPr>
              <w:t>template</w:t>
            </w:r>
          </w:p>
        </w:tc>
      </w:tr>
      <w:tr w:rsidR="009E4397" w:rsidRPr="00B212CC" w14:paraId="4BD5F9DE" w14:textId="77777777" w:rsidTr="009B4A6A">
        <w:tc>
          <w:tcPr>
            <w:tcW w:w="2857" w:type="dxa"/>
            <w:tcMar>
              <w:top w:w="113" w:type="dxa"/>
            </w:tcMar>
          </w:tcPr>
          <w:p w14:paraId="367FB4CD"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Author</w:t>
            </w:r>
          </w:p>
        </w:tc>
        <w:tc>
          <w:tcPr>
            <w:tcW w:w="6246" w:type="dxa"/>
            <w:tcMar>
              <w:top w:w="113" w:type="dxa"/>
            </w:tcMar>
          </w:tcPr>
          <w:p w14:paraId="5C47DC29"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Sunita Yardley-Patel, Head of Governance</w:t>
            </w:r>
          </w:p>
        </w:tc>
      </w:tr>
      <w:tr w:rsidR="009E4397" w:rsidRPr="00B212CC" w14:paraId="53E8FA4E" w14:textId="77777777" w:rsidTr="009B4A6A">
        <w:tc>
          <w:tcPr>
            <w:tcW w:w="2857" w:type="dxa"/>
            <w:tcMar>
              <w:top w:w="113" w:type="dxa"/>
            </w:tcMar>
          </w:tcPr>
          <w:p w14:paraId="6ADFA5D8"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Approved by</w:t>
            </w:r>
          </w:p>
        </w:tc>
        <w:tc>
          <w:tcPr>
            <w:tcW w:w="6246" w:type="dxa"/>
            <w:tcMar>
              <w:top w:w="113" w:type="dxa"/>
            </w:tcMar>
          </w:tcPr>
          <w:p w14:paraId="20EA3466"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Trust Board, December 2023</w:t>
            </w:r>
          </w:p>
        </w:tc>
      </w:tr>
      <w:tr w:rsidR="009E4397" w:rsidRPr="00B212CC" w14:paraId="47C7A402" w14:textId="77777777" w:rsidTr="009B4A6A">
        <w:tc>
          <w:tcPr>
            <w:tcW w:w="2857" w:type="dxa"/>
            <w:tcMar>
              <w:top w:w="113" w:type="dxa"/>
            </w:tcMar>
          </w:tcPr>
          <w:p w14:paraId="2BD76697"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Release date</w:t>
            </w:r>
          </w:p>
        </w:tc>
        <w:tc>
          <w:tcPr>
            <w:tcW w:w="6246" w:type="dxa"/>
            <w:tcMar>
              <w:top w:w="113" w:type="dxa"/>
            </w:tcMar>
          </w:tcPr>
          <w:p w14:paraId="01878A0C"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March 2024</w:t>
            </w:r>
          </w:p>
        </w:tc>
      </w:tr>
      <w:tr w:rsidR="009E4397" w:rsidRPr="00B212CC" w14:paraId="004176E1" w14:textId="77777777" w:rsidTr="009B4A6A">
        <w:trPr>
          <w:trHeight w:val="243"/>
        </w:trPr>
        <w:tc>
          <w:tcPr>
            <w:tcW w:w="2857" w:type="dxa"/>
            <w:tcMar>
              <w:top w:w="113" w:type="dxa"/>
            </w:tcMar>
          </w:tcPr>
          <w:p w14:paraId="50EBBCAA"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Review</w:t>
            </w:r>
          </w:p>
        </w:tc>
        <w:tc>
          <w:tcPr>
            <w:tcW w:w="6246" w:type="dxa"/>
            <w:tcMar>
              <w:top w:w="113" w:type="dxa"/>
            </w:tcMar>
          </w:tcPr>
          <w:p w14:paraId="7EB1A630"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color w:val="242424"/>
                <w:sz w:val="20"/>
                <w:szCs w:val="20"/>
                <w:shd w:val="clear" w:color="auto" w:fill="FFFFFF"/>
              </w:rPr>
              <w:t>Policies will be reviewed in line with OAT's internal policy schedule and/or updated when new legislation comes into force</w:t>
            </w:r>
          </w:p>
        </w:tc>
      </w:tr>
      <w:tr w:rsidR="009E4397" w:rsidRPr="00B212CC" w14:paraId="4205143F" w14:textId="77777777" w:rsidTr="009B4A6A">
        <w:trPr>
          <w:trHeight w:val="243"/>
        </w:trPr>
        <w:tc>
          <w:tcPr>
            <w:tcW w:w="2857" w:type="dxa"/>
            <w:tcMar>
              <w:top w:w="113" w:type="dxa"/>
            </w:tcMar>
          </w:tcPr>
          <w:p w14:paraId="6A7A3787" w14:textId="77777777" w:rsidR="009E4397" w:rsidRPr="00705396" w:rsidRDefault="009E4397" w:rsidP="009B4A6A">
            <w:pPr>
              <w:spacing w:after="120" w:line="250" w:lineRule="exact"/>
              <w:rPr>
                <w:rFonts w:ascii="Calibri" w:hAnsi="Calibri" w:cs="Calibri"/>
                <w:sz w:val="20"/>
                <w:szCs w:val="20"/>
              </w:rPr>
            </w:pPr>
            <w:r w:rsidRPr="00705396">
              <w:rPr>
                <w:rFonts w:ascii="Calibri" w:hAnsi="Calibri" w:cs="Calibri"/>
                <w:sz w:val="20"/>
                <w:szCs w:val="20"/>
              </w:rPr>
              <w:t>Description of changes</w:t>
            </w:r>
          </w:p>
        </w:tc>
        <w:tc>
          <w:tcPr>
            <w:tcW w:w="6246" w:type="dxa"/>
            <w:tcMar>
              <w:top w:w="113" w:type="dxa"/>
            </w:tcMar>
          </w:tcPr>
          <w:p w14:paraId="6DB1332C" w14:textId="77777777" w:rsidR="009E4397" w:rsidRPr="001B5C8B" w:rsidRDefault="009E4397" w:rsidP="009E4397">
            <w:pPr>
              <w:pStyle w:val="OATliststyles"/>
              <w:numPr>
                <w:ilvl w:val="0"/>
                <w:numId w:val="1"/>
              </w:numPr>
              <w:rPr>
                <w:rFonts w:ascii="Calibri" w:hAnsi="Calibri" w:cs="Calibri"/>
                <w:sz w:val="20"/>
                <w:szCs w:val="20"/>
              </w:rPr>
            </w:pPr>
            <w:r>
              <w:rPr>
                <w:rFonts w:ascii="Calibri" w:hAnsi="Calibri" w:cs="Calibri"/>
                <w:sz w:val="20"/>
                <w:szCs w:val="20"/>
              </w:rPr>
              <w:t>Re-formatted into new policy template and re-numbered</w:t>
            </w:r>
          </w:p>
        </w:tc>
      </w:tr>
    </w:tbl>
    <w:p w14:paraId="28A428D3" w14:textId="77777777" w:rsidR="00425835" w:rsidRPr="002E24BB" w:rsidRDefault="00425835" w:rsidP="002E24BB">
      <w:pPr>
        <w:pStyle w:val="OATbodystyle"/>
        <w:spacing w:line="276" w:lineRule="auto"/>
        <w:rPr>
          <w:color w:val="00B0F0"/>
          <w:sz w:val="40"/>
          <w:szCs w:val="40"/>
        </w:rPr>
      </w:pPr>
      <w:r w:rsidRPr="002E24BB">
        <w:rPr>
          <w:color w:val="00B0F0"/>
          <w:sz w:val="40"/>
          <w:szCs w:val="40"/>
        </w:rPr>
        <w:br w:type="page"/>
      </w:r>
    </w:p>
    <w:p w14:paraId="3CBEF28E" w14:textId="77777777" w:rsidR="0094253D" w:rsidRPr="00C622FE" w:rsidRDefault="002E24BB" w:rsidP="002E24BB">
      <w:pPr>
        <w:pStyle w:val="OATbodystyle"/>
        <w:spacing w:line="276" w:lineRule="auto"/>
        <w:rPr>
          <w:color w:val="00B0F0"/>
          <w:sz w:val="42"/>
          <w:szCs w:val="42"/>
        </w:rPr>
      </w:pPr>
      <w:r w:rsidRPr="00C622FE">
        <w:rPr>
          <w:color w:val="00B0F0"/>
          <w:sz w:val="42"/>
          <w:szCs w:val="42"/>
        </w:rPr>
        <w:lastRenderedPageBreak/>
        <w:t>Contents</w:t>
      </w:r>
    </w:p>
    <w:sdt>
      <w:sdtPr>
        <w:rPr>
          <w:rFonts w:asciiTheme="minorHAnsi" w:hAnsiTheme="minorHAnsi"/>
          <w:bCs/>
        </w:rPr>
        <w:id w:val="-1202788278"/>
        <w:docPartObj>
          <w:docPartGallery w:val="Table of Contents"/>
          <w:docPartUnique/>
        </w:docPartObj>
      </w:sdtPr>
      <w:sdtEndPr>
        <w:rPr>
          <w:rFonts w:ascii="Arial" w:hAnsi="Arial"/>
          <w:b/>
          <w:bCs w:val="0"/>
          <w:noProof/>
        </w:rPr>
      </w:sdtEndPr>
      <w:sdtContent>
        <w:p w14:paraId="0836E769" w14:textId="33DC16D8" w:rsidR="00300C02" w:rsidRDefault="00F2632A">
          <w:pPr>
            <w:pStyle w:val="TOC1"/>
            <w:tabs>
              <w:tab w:val="left" w:pos="440"/>
              <w:tab w:val="right" w:leader="dot" w:pos="9054"/>
            </w:tabs>
            <w:rPr>
              <w:rFonts w:asciiTheme="minorHAnsi" w:hAnsiTheme="minorHAnsi"/>
              <w:noProof/>
              <w:sz w:val="22"/>
              <w:szCs w:val="22"/>
              <w:lang w:eastAsia="en-GB"/>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hyperlink w:anchor="_Toc146172977" w:history="1">
            <w:r w:rsidR="00300C02" w:rsidRPr="00FE77F0">
              <w:rPr>
                <w:rStyle w:val="Hyperlink"/>
                <w:rFonts w:eastAsia="MS Mincho"/>
                <w:noProof/>
              </w:rPr>
              <w:t>1.</w:t>
            </w:r>
            <w:r w:rsidR="00300C02">
              <w:rPr>
                <w:rFonts w:asciiTheme="minorHAnsi" w:hAnsiTheme="minorHAnsi"/>
                <w:noProof/>
                <w:sz w:val="22"/>
                <w:szCs w:val="22"/>
                <w:lang w:eastAsia="en-GB"/>
              </w:rPr>
              <w:tab/>
            </w:r>
            <w:r w:rsidR="00300C02" w:rsidRPr="00FE77F0">
              <w:rPr>
                <w:rStyle w:val="Hyperlink"/>
                <w:rFonts w:eastAsia="MS Mincho"/>
                <w:noProof/>
              </w:rPr>
              <w:t>Policy statement and principles</w:t>
            </w:r>
            <w:r w:rsidR="00300C02">
              <w:rPr>
                <w:noProof/>
                <w:webHidden/>
              </w:rPr>
              <w:tab/>
            </w:r>
            <w:r w:rsidR="00300C02">
              <w:rPr>
                <w:noProof/>
                <w:webHidden/>
              </w:rPr>
              <w:fldChar w:fldCharType="begin"/>
            </w:r>
            <w:r w:rsidR="00300C02">
              <w:rPr>
                <w:noProof/>
                <w:webHidden/>
              </w:rPr>
              <w:instrText xml:space="preserve"> PAGEREF _Toc146172977 \h </w:instrText>
            </w:r>
            <w:r w:rsidR="00300C02">
              <w:rPr>
                <w:noProof/>
                <w:webHidden/>
              </w:rPr>
            </w:r>
            <w:r w:rsidR="00300C02">
              <w:rPr>
                <w:noProof/>
                <w:webHidden/>
              </w:rPr>
              <w:fldChar w:fldCharType="separate"/>
            </w:r>
            <w:r w:rsidR="00772EE3">
              <w:rPr>
                <w:noProof/>
                <w:webHidden/>
              </w:rPr>
              <w:t>3</w:t>
            </w:r>
            <w:r w:rsidR="00300C02">
              <w:rPr>
                <w:noProof/>
                <w:webHidden/>
              </w:rPr>
              <w:fldChar w:fldCharType="end"/>
            </w:r>
          </w:hyperlink>
        </w:p>
        <w:p w14:paraId="3D585513" w14:textId="7592B262" w:rsidR="00300C02" w:rsidRDefault="00000000">
          <w:pPr>
            <w:pStyle w:val="TOC2"/>
            <w:rPr>
              <w:rFonts w:asciiTheme="minorHAnsi" w:hAnsiTheme="minorHAnsi"/>
              <w:noProof/>
              <w:sz w:val="22"/>
              <w:szCs w:val="22"/>
              <w:lang w:eastAsia="en-GB"/>
            </w:rPr>
          </w:pPr>
          <w:hyperlink w:anchor="_Toc146172978" w:history="1">
            <w:r w:rsidR="00300C02" w:rsidRPr="00FE77F0">
              <w:rPr>
                <w:rStyle w:val="Hyperlink"/>
                <w:noProof/>
              </w:rPr>
              <w:t>1.1.</w:t>
            </w:r>
            <w:r w:rsidR="00300C02">
              <w:rPr>
                <w:rFonts w:asciiTheme="minorHAnsi" w:hAnsiTheme="minorHAnsi"/>
                <w:noProof/>
                <w:sz w:val="22"/>
                <w:szCs w:val="22"/>
                <w:lang w:eastAsia="en-GB"/>
              </w:rPr>
              <w:tab/>
            </w:r>
            <w:r w:rsidR="00300C02" w:rsidRPr="00FE77F0">
              <w:rPr>
                <w:rStyle w:val="Hyperlink"/>
                <w:noProof/>
              </w:rPr>
              <w:t>Policy aims and principles</w:t>
            </w:r>
            <w:r w:rsidR="00300C02">
              <w:rPr>
                <w:noProof/>
                <w:webHidden/>
              </w:rPr>
              <w:tab/>
            </w:r>
            <w:r w:rsidR="00300C02">
              <w:rPr>
                <w:noProof/>
                <w:webHidden/>
              </w:rPr>
              <w:fldChar w:fldCharType="begin"/>
            </w:r>
            <w:r w:rsidR="00300C02">
              <w:rPr>
                <w:noProof/>
                <w:webHidden/>
              </w:rPr>
              <w:instrText xml:space="preserve"> PAGEREF _Toc146172978 \h </w:instrText>
            </w:r>
            <w:r w:rsidR="00300C02">
              <w:rPr>
                <w:noProof/>
                <w:webHidden/>
              </w:rPr>
            </w:r>
            <w:r w:rsidR="00300C02">
              <w:rPr>
                <w:noProof/>
                <w:webHidden/>
              </w:rPr>
              <w:fldChar w:fldCharType="separate"/>
            </w:r>
            <w:r w:rsidR="00772EE3">
              <w:rPr>
                <w:noProof/>
                <w:webHidden/>
              </w:rPr>
              <w:t>3</w:t>
            </w:r>
            <w:r w:rsidR="00300C02">
              <w:rPr>
                <w:noProof/>
                <w:webHidden/>
              </w:rPr>
              <w:fldChar w:fldCharType="end"/>
            </w:r>
          </w:hyperlink>
        </w:p>
        <w:p w14:paraId="00C4A102" w14:textId="7AD7B0A6" w:rsidR="00300C02" w:rsidRDefault="00000000">
          <w:pPr>
            <w:pStyle w:val="TOC2"/>
            <w:rPr>
              <w:rFonts w:asciiTheme="minorHAnsi" w:hAnsiTheme="minorHAnsi"/>
              <w:noProof/>
              <w:sz w:val="22"/>
              <w:szCs w:val="22"/>
              <w:lang w:eastAsia="en-GB"/>
            </w:rPr>
          </w:pPr>
          <w:hyperlink w:anchor="_Toc146172979" w:history="1">
            <w:r w:rsidR="00300C02" w:rsidRPr="00FE77F0">
              <w:rPr>
                <w:rStyle w:val="Hyperlink"/>
                <w:noProof/>
              </w:rPr>
              <w:t>1.2.</w:t>
            </w:r>
            <w:r w:rsidR="00300C02">
              <w:rPr>
                <w:rFonts w:asciiTheme="minorHAnsi" w:hAnsiTheme="minorHAnsi"/>
                <w:noProof/>
                <w:sz w:val="22"/>
                <w:szCs w:val="22"/>
                <w:lang w:eastAsia="en-GB"/>
              </w:rPr>
              <w:tab/>
            </w:r>
            <w:r w:rsidR="00300C02" w:rsidRPr="00FE77F0">
              <w:rPr>
                <w:rStyle w:val="Hyperlink"/>
                <w:noProof/>
              </w:rPr>
              <w:t>Monitoring and review</w:t>
            </w:r>
            <w:r w:rsidR="00300C02">
              <w:rPr>
                <w:noProof/>
                <w:webHidden/>
              </w:rPr>
              <w:tab/>
            </w:r>
            <w:r w:rsidR="00300C02">
              <w:rPr>
                <w:noProof/>
                <w:webHidden/>
              </w:rPr>
              <w:fldChar w:fldCharType="begin"/>
            </w:r>
            <w:r w:rsidR="00300C02">
              <w:rPr>
                <w:noProof/>
                <w:webHidden/>
              </w:rPr>
              <w:instrText xml:space="preserve"> PAGEREF _Toc146172979 \h </w:instrText>
            </w:r>
            <w:r w:rsidR="00300C02">
              <w:rPr>
                <w:noProof/>
                <w:webHidden/>
              </w:rPr>
            </w:r>
            <w:r w:rsidR="00300C02">
              <w:rPr>
                <w:noProof/>
                <w:webHidden/>
              </w:rPr>
              <w:fldChar w:fldCharType="separate"/>
            </w:r>
            <w:r w:rsidR="00772EE3">
              <w:rPr>
                <w:noProof/>
                <w:webHidden/>
              </w:rPr>
              <w:t>3</w:t>
            </w:r>
            <w:r w:rsidR="00300C02">
              <w:rPr>
                <w:noProof/>
                <w:webHidden/>
              </w:rPr>
              <w:fldChar w:fldCharType="end"/>
            </w:r>
          </w:hyperlink>
        </w:p>
        <w:p w14:paraId="12617ACF" w14:textId="14721F53" w:rsidR="00300C02" w:rsidRDefault="00000000">
          <w:pPr>
            <w:pStyle w:val="TOC1"/>
            <w:tabs>
              <w:tab w:val="left" w:pos="440"/>
              <w:tab w:val="right" w:leader="dot" w:pos="9054"/>
            </w:tabs>
            <w:rPr>
              <w:rFonts w:asciiTheme="minorHAnsi" w:hAnsiTheme="minorHAnsi"/>
              <w:noProof/>
              <w:sz w:val="22"/>
              <w:szCs w:val="22"/>
              <w:lang w:eastAsia="en-GB"/>
            </w:rPr>
          </w:pPr>
          <w:hyperlink w:anchor="_Toc146172980" w:history="1">
            <w:r w:rsidR="00300C02" w:rsidRPr="00FE77F0">
              <w:rPr>
                <w:rStyle w:val="Hyperlink"/>
                <w:rFonts w:eastAsia="MS Mincho"/>
                <w:noProof/>
              </w:rPr>
              <w:t>2.</w:t>
            </w:r>
            <w:r w:rsidR="00300C02">
              <w:rPr>
                <w:rFonts w:asciiTheme="minorHAnsi" w:hAnsiTheme="minorHAnsi"/>
                <w:noProof/>
                <w:sz w:val="22"/>
                <w:szCs w:val="22"/>
                <w:lang w:eastAsia="en-GB"/>
              </w:rPr>
              <w:tab/>
            </w:r>
            <w:r w:rsidR="00300C02" w:rsidRPr="00FE77F0">
              <w:rPr>
                <w:rStyle w:val="Hyperlink"/>
                <w:rFonts w:eastAsia="MS Mincho"/>
                <w:noProof/>
              </w:rPr>
              <w:t>Academy admissions</w:t>
            </w:r>
            <w:r w:rsidR="00300C02">
              <w:rPr>
                <w:noProof/>
                <w:webHidden/>
              </w:rPr>
              <w:tab/>
            </w:r>
            <w:r w:rsidR="00300C02">
              <w:rPr>
                <w:noProof/>
                <w:webHidden/>
              </w:rPr>
              <w:fldChar w:fldCharType="begin"/>
            </w:r>
            <w:r w:rsidR="00300C02">
              <w:rPr>
                <w:noProof/>
                <w:webHidden/>
              </w:rPr>
              <w:instrText xml:space="preserve"> PAGEREF _Toc146172980 \h </w:instrText>
            </w:r>
            <w:r w:rsidR="00300C02">
              <w:rPr>
                <w:noProof/>
                <w:webHidden/>
              </w:rPr>
            </w:r>
            <w:r w:rsidR="00300C02">
              <w:rPr>
                <w:noProof/>
                <w:webHidden/>
              </w:rPr>
              <w:fldChar w:fldCharType="separate"/>
            </w:r>
            <w:r w:rsidR="00772EE3">
              <w:rPr>
                <w:noProof/>
                <w:webHidden/>
              </w:rPr>
              <w:t>3</w:t>
            </w:r>
            <w:r w:rsidR="00300C02">
              <w:rPr>
                <w:noProof/>
                <w:webHidden/>
              </w:rPr>
              <w:fldChar w:fldCharType="end"/>
            </w:r>
          </w:hyperlink>
        </w:p>
        <w:p w14:paraId="40B109B4" w14:textId="1CEAAC31" w:rsidR="00300C02" w:rsidRDefault="00000000">
          <w:pPr>
            <w:pStyle w:val="TOC2"/>
            <w:rPr>
              <w:rFonts w:asciiTheme="minorHAnsi" w:hAnsiTheme="minorHAnsi"/>
              <w:noProof/>
              <w:sz w:val="22"/>
              <w:szCs w:val="22"/>
              <w:lang w:eastAsia="en-GB"/>
            </w:rPr>
          </w:pPr>
          <w:hyperlink w:anchor="_Toc146172981" w:history="1">
            <w:r w:rsidR="00300C02" w:rsidRPr="00FE77F0">
              <w:rPr>
                <w:rStyle w:val="Hyperlink"/>
                <w:noProof/>
              </w:rPr>
              <w:t>2.3.</w:t>
            </w:r>
            <w:r w:rsidR="00300C02">
              <w:rPr>
                <w:rFonts w:asciiTheme="minorHAnsi" w:hAnsiTheme="minorHAnsi"/>
                <w:noProof/>
                <w:sz w:val="22"/>
                <w:szCs w:val="22"/>
                <w:lang w:eastAsia="en-GB"/>
              </w:rPr>
              <w:tab/>
            </w:r>
            <w:r w:rsidR="00300C02" w:rsidRPr="00FE77F0">
              <w:rPr>
                <w:rStyle w:val="Hyperlink"/>
                <w:noProof/>
              </w:rPr>
              <w:t>Definitions</w:t>
            </w:r>
            <w:r w:rsidR="00300C02">
              <w:rPr>
                <w:noProof/>
                <w:webHidden/>
              </w:rPr>
              <w:tab/>
            </w:r>
            <w:r w:rsidR="00300C02">
              <w:rPr>
                <w:noProof/>
                <w:webHidden/>
              </w:rPr>
              <w:fldChar w:fldCharType="begin"/>
            </w:r>
            <w:r w:rsidR="00300C02">
              <w:rPr>
                <w:noProof/>
                <w:webHidden/>
              </w:rPr>
              <w:instrText xml:space="preserve"> PAGEREF _Toc146172981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62CE0DB3" w14:textId="3421C1C2" w:rsidR="00300C02" w:rsidRDefault="00000000">
          <w:pPr>
            <w:pStyle w:val="TOC2"/>
            <w:rPr>
              <w:rFonts w:asciiTheme="minorHAnsi" w:hAnsiTheme="minorHAnsi"/>
              <w:noProof/>
              <w:sz w:val="22"/>
              <w:szCs w:val="22"/>
              <w:lang w:eastAsia="en-GB"/>
            </w:rPr>
          </w:pPr>
          <w:hyperlink w:anchor="_Toc146172982" w:history="1">
            <w:r w:rsidR="00300C02" w:rsidRPr="00FE77F0">
              <w:rPr>
                <w:rStyle w:val="Hyperlink"/>
                <w:noProof/>
              </w:rPr>
              <w:t>2.4.</w:t>
            </w:r>
            <w:r w:rsidR="00300C02">
              <w:rPr>
                <w:rFonts w:asciiTheme="minorHAnsi" w:hAnsiTheme="minorHAnsi"/>
                <w:noProof/>
                <w:sz w:val="22"/>
                <w:szCs w:val="22"/>
                <w:lang w:eastAsia="en-GB"/>
              </w:rPr>
              <w:tab/>
            </w:r>
            <w:r w:rsidR="00300C02" w:rsidRPr="00FE77F0">
              <w:rPr>
                <w:rStyle w:val="Hyperlink"/>
                <w:noProof/>
              </w:rPr>
              <w:t>Distance</w:t>
            </w:r>
            <w:r w:rsidR="00300C02">
              <w:rPr>
                <w:noProof/>
                <w:webHidden/>
              </w:rPr>
              <w:tab/>
            </w:r>
            <w:r w:rsidR="00300C02">
              <w:rPr>
                <w:noProof/>
                <w:webHidden/>
              </w:rPr>
              <w:fldChar w:fldCharType="begin"/>
            </w:r>
            <w:r w:rsidR="00300C02">
              <w:rPr>
                <w:noProof/>
                <w:webHidden/>
              </w:rPr>
              <w:instrText xml:space="preserve"> PAGEREF _Toc146172982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15F08351" w14:textId="0BB535F6" w:rsidR="00300C02" w:rsidRDefault="00000000">
          <w:pPr>
            <w:pStyle w:val="TOC2"/>
            <w:rPr>
              <w:rFonts w:asciiTheme="minorHAnsi" w:hAnsiTheme="minorHAnsi"/>
              <w:noProof/>
              <w:sz w:val="22"/>
              <w:szCs w:val="22"/>
              <w:lang w:eastAsia="en-GB"/>
            </w:rPr>
          </w:pPr>
          <w:hyperlink w:anchor="_Toc146172983" w:history="1">
            <w:r w:rsidR="00300C02" w:rsidRPr="00FE77F0">
              <w:rPr>
                <w:rStyle w:val="Hyperlink"/>
                <w:noProof/>
              </w:rPr>
              <w:t>2.5.</w:t>
            </w:r>
            <w:r w:rsidR="00300C02">
              <w:rPr>
                <w:rFonts w:asciiTheme="minorHAnsi" w:hAnsiTheme="minorHAnsi"/>
                <w:noProof/>
                <w:sz w:val="22"/>
                <w:szCs w:val="22"/>
                <w:lang w:eastAsia="en-GB"/>
              </w:rPr>
              <w:tab/>
            </w:r>
            <w:r w:rsidR="00300C02" w:rsidRPr="00FE77F0">
              <w:rPr>
                <w:rStyle w:val="Hyperlink"/>
                <w:noProof/>
              </w:rPr>
              <w:t>Dual address</w:t>
            </w:r>
            <w:r w:rsidR="00300C02">
              <w:rPr>
                <w:noProof/>
                <w:webHidden/>
              </w:rPr>
              <w:tab/>
            </w:r>
            <w:r w:rsidR="00300C02">
              <w:rPr>
                <w:noProof/>
                <w:webHidden/>
              </w:rPr>
              <w:fldChar w:fldCharType="begin"/>
            </w:r>
            <w:r w:rsidR="00300C02">
              <w:rPr>
                <w:noProof/>
                <w:webHidden/>
              </w:rPr>
              <w:instrText xml:space="preserve"> PAGEREF _Toc146172983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46EA747F" w14:textId="5F20B8AB" w:rsidR="00300C02" w:rsidRDefault="00000000">
          <w:pPr>
            <w:pStyle w:val="TOC2"/>
            <w:rPr>
              <w:rFonts w:asciiTheme="minorHAnsi" w:hAnsiTheme="minorHAnsi"/>
              <w:noProof/>
              <w:sz w:val="22"/>
              <w:szCs w:val="22"/>
              <w:lang w:eastAsia="en-GB"/>
            </w:rPr>
          </w:pPr>
          <w:hyperlink w:anchor="_Toc146172984" w:history="1">
            <w:r w:rsidR="00300C02" w:rsidRPr="00FE77F0">
              <w:rPr>
                <w:rStyle w:val="Hyperlink"/>
                <w:noProof/>
              </w:rPr>
              <w:t>2.6.</w:t>
            </w:r>
            <w:r w:rsidR="00300C02">
              <w:rPr>
                <w:rFonts w:asciiTheme="minorHAnsi" w:hAnsiTheme="minorHAnsi"/>
                <w:noProof/>
                <w:sz w:val="22"/>
                <w:szCs w:val="22"/>
                <w:lang w:eastAsia="en-GB"/>
              </w:rPr>
              <w:tab/>
            </w:r>
            <w:r w:rsidR="00300C02" w:rsidRPr="00FE77F0">
              <w:rPr>
                <w:rStyle w:val="Hyperlink"/>
                <w:noProof/>
              </w:rPr>
              <w:t>Siblings</w:t>
            </w:r>
            <w:r w:rsidR="00300C02">
              <w:rPr>
                <w:noProof/>
                <w:webHidden/>
              </w:rPr>
              <w:tab/>
            </w:r>
            <w:r w:rsidR="00300C02">
              <w:rPr>
                <w:noProof/>
                <w:webHidden/>
              </w:rPr>
              <w:fldChar w:fldCharType="begin"/>
            </w:r>
            <w:r w:rsidR="00300C02">
              <w:rPr>
                <w:noProof/>
                <w:webHidden/>
              </w:rPr>
              <w:instrText xml:space="preserve"> PAGEREF _Toc146172984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2B83FD36" w14:textId="52A96E00" w:rsidR="00300C02" w:rsidRDefault="00000000">
          <w:pPr>
            <w:pStyle w:val="TOC2"/>
            <w:rPr>
              <w:rFonts w:asciiTheme="minorHAnsi" w:hAnsiTheme="minorHAnsi"/>
              <w:noProof/>
              <w:sz w:val="22"/>
              <w:szCs w:val="22"/>
              <w:lang w:eastAsia="en-GB"/>
            </w:rPr>
          </w:pPr>
          <w:hyperlink w:anchor="_Toc146172985" w:history="1">
            <w:r w:rsidR="00300C02" w:rsidRPr="00FE77F0">
              <w:rPr>
                <w:rStyle w:val="Hyperlink"/>
                <w:noProof/>
              </w:rPr>
              <w:t>2.7.</w:t>
            </w:r>
            <w:r w:rsidR="00300C02">
              <w:rPr>
                <w:rFonts w:asciiTheme="minorHAnsi" w:hAnsiTheme="minorHAnsi"/>
                <w:noProof/>
                <w:sz w:val="22"/>
                <w:szCs w:val="22"/>
                <w:lang w:eastAsia="en-GB"/>
              </w:rPr>
              <w:tab/>
            </w:r>
            <w:r w:rsidR="00300C02" w:rsidRPr="00FE77F0">
              <w:rPr>
                <w:rStyle w:val="Hyperlink"/>
                <w:noProof/>
              </w:rPr>
              <w:t>Eligibility criteria</w:t>
            </w:r>
            <w:r w:rsidR="00300C02">
              <w:rPr>
                <w:noProof/>
                <w:webHidden/>
              </w:rPr>
              <w:tab/>
            </w:r>
            <w:r w:rsidR="00300C02">
              <w:rPr>
                <w:noProof/>
                <w:webHidden/>
              </w:rPr>
              <w:fldChar w:fldCharType="begin"/>
            </w:r>
            <w:r w:rsidR="00300C02">
              <w:rPr>
                <w:noProof/>
                <w:webHidden/>
              </w:rPr>
              <w:instrText xml:space="preserve"> PAGEREF _Toc146172985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0195C8A1" w14:textId="64D58D96" w:rsidR="00300C02" w:rsidRDefault="00000000">
          <w:pPr>
            <w:pStyle w:val="TOC2"/>
            <w:rPr>
              <w:rFonts w:asciiTheme="minorHAnsi" w:hAnsiTheme="minorHAnsi"/>
              <w:noProof/>
              <w:sz w:val="22"/>
              <w:szCs w:val="22"/>
              <w:lang w:eastAsia="en-GB"/>
            </w:rPr>
          </w:pPr>
          <w:hyperlink w:anchor="_Toc146172986" w:history="1">
            <w:r w:rsidR="00300C02" w:rsidRPr="00FE77F0">
              <w:rPr>
                <w:rStyle w:val="Hyperlink"/>
                <w:noProof/>
              </w:rPr>
              <w:t>2.8.</w:t>
            </w:r>
            <w:r w:rsidR="00300C02">
              <w:rPr>
                <w:rFonts w:asciiTheme="minorHAnsi" w:hAnsiTheme="minorHAnsi"/>
                <w:noProof/>
                <w:sz w:val="22"/>
                <w:szCs w:val="22"/>
                <w:lang w:eastAsia="en-GB"/>
              </w:rPr>
              <w:tab/>
            </w:r>
            <w:r w:rsidR="00300C02" w:rsidRPr="00FE77F0">
              <w:rPr>
                <w:rStyle w:val="Hyperlink"/>
                <w:noProof/>
              </w:rPr>
              <w:t>Waiting list</w:t>
            </w:r>
            <w:r w:rsidR="00300C02">
              <w:rPr>
                <w:noProof/>
                <w:webHidden/>
              </w:rPr>
              <w:tab/>
            </w:r>
            <w:r w:rsidR="00300C02">
              <w:rPr>
                <w:noProof/>
                <w:webHidden/>
              </w:rPr>
              <w:fldChar w:fldCharType="begin"/>
            </w:r>
            <w:r w:rsidR="00300C02">
              <w:rPr>
                <w:noProof/>
                <w:webHidden/>
              </w:rPr>
              <w:instrText xml:space="preserve"> PAGEREF _Toc146172986 \h </w:instrText>
            </w:r>
            <w:r w:rsidR="00300C02">
              <w:rPr>
                <w:noProof/>
                <w:webHidden/>
              </w:rPr>
            </w:r>
            <w:r w:rsidR="00300C02">
              <w:rPr>
                <w:noProof/>
                <w:webHidden/>
              </w:rPr>
              <w:fldChar w:fldCharType="separate"/>
            </w:r>
            <w:r w:rsidR="00772EE3">
              <w:rPr>
                <w:noProof/>
                <w:webHidden/>
              </w:rPr>
              <w:t>4</w:t>
            </w:r>
            <w:r w:rsidR="00300C02">
              <w:rPr>
                <w:noProof/>
                <w:webHidden/>
              </w:rPr>
              <w:fldChar w:fldCharType="end"/>
            </w:r>
          </w:hyperlink>
        </w:p>
        <w:p w14:paraId="6A3E6AF4" w14:textId="42A68871" w:rsidR="00300C02" w:rsidRDefault="00000000">
          <w:pPr>
            <w:pStyle w:val="TOC2"/>
            <w:rPr>
              <w:rFonts w:asciiTheme="minorHAnsi" w:hAnsiTheme="minorHAnsi"/>
              <w:noProof/>
              <w:sz w:val="22"/>
              <w:szCs w:val="22"/>
              <w:lang w:eastAsia="en-GB"/>
            </w:rPr>
          </w:pPr>
          <w:hyperlink w:anchor="_Toc146172987" w:history="1">
            <w:r w:rsidR="00300C02" w:rsidRPr="00FE77F0">
              <w:rPr>
                <w:rStyle w:val="Hyperlink"/>
                <w:noProof/>
              </w:rPr>
              <w:t>2.9.</w:t>
            </w:r>
            <w:r w:rsidR="00300C02">
              <w:rPr>
                <w:rFonts w:asciiTheme="minorHAnsi" w:hAnsiTheme="minorHAnsi"/>
                <w:noProof/>
                <w:sz w:val="22"/>
                <w:szCs w:val="22"/>
                <w:lang w:eastAsia="en-GB"/>
              </w:rPr>
              <w:tab/>
            </w:r>
            <w:r w:rsidR="00300C02" w:rsidRPr="00FE77F0">
              <w:rPr>
                <w:rStyle w:val="Hyperlink"/>
                <w:noProof/>
              </w:rPr>
              <w:t>Withdrawal of a place</w:t>
            </w:r>
            <w:r w:rsidR="00300C02">
              <w:rPr>
                <w:noProof/>
                <w:webHidden/>
              </w:rPr>
              <w:tab/>
            </w:r>
            <w:r w:rsidR="00300C02">
              <w:rPr>
                <w:noProof/>
                <w:webHidden/>
              </w:rPr>
              <w:fldChar w:fldCharType="begin"/>
            </w:r>
            <w:r w:rsidR="00300C02">
              <w:rPr>
                <w:noProof/>
                <w:webHidden/>
              </w:rPr>
              <w:instrText xml:space="preserve"> PAGEREF _Toc146172987 \h </w:instrText>
            </w:r>
            <w:r w:rsidR="00300C02">
              <w:rPr>
                <w:noProof/>
                <w:webHidden/>
              </w:rPr>
            </w:r>
            <w:r w:rsidR="00300C02">
              <w:rPr>
                <w:noProof/>
                <w:webHidden/>
              </w:rPr>
              <w:fldChar w:fldCharType="separate"/>
            </w:r>
            <w:r w:rsidR="00772EE3">
              <w:rPr>
                <w:noProof/>
                <w:webHidden/>
              </w:rPr>
              <w:t>5</w:t>
            </w:r>
            <w:r w:rsidR="00300C02">
              <w:rPr>
                <w:noProof/>
                <w:webHidden/>
              </w:rPr>
              <w:fldChar w:fldCharType="end"/>
            </w:r>
          </w:hyperlink>
        </w:p>
        <w:p w14:paraId="779A01C2" w14:textId="1D6108F4" w:rsidR="00300C02" w:rsidRDefault="00000000">
          <w:pPr>
            <w:pStyle w:val="TOC2"/>
            <w:rPr>
              <w:rFonts w:asciiTheme="minorHAnsi" w:hAnsiTheme="minorHAnsi"/>
              <w:noProof/>
              <w:sz w:val="22"/>
              <w:szCs w:val="22"/>
              <w:lang w:eastAsia="en-GB"/>
            </w:rPr>
          </w:pPr>
          <w:hyperlink w:anchor="_Toc146172988" w:history="1">
            <w:r w:rsidR="00300C02" w:rsidRPr="00FE77F0">
              <w:rPr>
                <w:rStyle w:val="Hyperlink"/>
                <w:noProof/>
              </w:rPr>
              <w:t>2.10.</w:t>
            </w:r>
            <w:r w:rsidR="00300C02">
              <w:rPr>
                <w:rFonts w:asciiTheme="minorHAnsi" w:hAnsiTheme="minorHAnsi"/>
                <w:noProof/>
                <w:sz w:val="22"/>
                <w:szCs w:val="22"/>
                <w:lang w:eastAsia="en-GB"/>
              </w:rPr>
              <w:tab/>
            </w:r>
            <w:r w:rsidR="00300C02" w:rsidRPr="00FE77F0">
              <w:rPr>
                <w:rStyle w:val="Hyperlink"/>
                <w:noProof/>
              </w:rPr>
              <w:t>Determining arrangements and consultation</w:t>
            </w:r>
            <w:r w:rsidR="00300C02">
              <w:rPr>
                <w:noProof/>
                <w:webHidden/>
              </w:rPr>
              <w:tab/>
            </w:r>
            <w:r w:rsidR="00300C02">
              <w:rPr>
                <w:noProof/>
                <w:webHidden/>
              </w:rPr>
              <w:fldChar w:fldCharType="begin"/>
            </w:r>
            <w:r w:rsidR="00300C02">
              <w:rPr>
                <w:noProof/>
                <w:webHidden/>
              </w:rPr>
              <w:instrText xml:space="preserve"> PAGEREF _Toc146172988 \h </w:instrText>
            </w:r>
            <w:r w:rsidR="00300C02">
              <w:rPr>
                <w:noProof/>
                <w:webHidden/>
              </w:rPr>
            </w:r>
            <w:r w:rsidR="00300C02">
              <w:rPr>
                <w:noProof/>
                <w:webHidden/>
              </w:rPr>
              <w:fldChar w:fldCharType="separate"/>
            </w:r>
            <w:r w:rsidR="00772EE3">
              <w:rPr>
                <w:noProof/>
                <w:webHidden/>
              </w:rPr>
              <w:t>5</w:t>
            </w:r>
            <w:r w:rsidR="00300C02">
              <w:rPr>
                <w:noProof/>
                <w:webHidden/>
              </w:rPr>
              <w:fldChar w:fldCharType="end"/>
            </w:r>
          </w:hyperlink>
        </w:p>
        <w:p w14:paraId="6A426317" w14:textId="7BB86371" w:rsidR="00300C02" w:rsidRDefault="00000000">
          <w:pPr>
            <w:pStyle w:val="TOC2"/>
            <w:rPr>
              <w:rFonts w:asciiTheme="minorHAnsi" w:hAnsiTheme="minorHAnsi"/>
              <w:noProof/>
              <w:sz w:val="22"/>
              <w:szCs w:val="22"/>
              <w:lang w:eastAsia="en-GB"/>
            </w:rPr>
          </w:pPr>
          <w:hyperlink w:anchor="_Toc146172989" w:history="1">
            <w:r w:rsidR="00300C02" w:rsidRPr="00FE77F0">
              <w:rPr>
                <w:rStyle w:val="Hyperlink"/>
                <w:noProof/>
              </w:rPr>
              <w:t>2.11.</w:t>
            </w:r>
            <w:r w:rsidR="00300C02">
              <w:rPr>
                <w:rFonts w:asciiTheme="minorHAnsi" w:hAnsiTheme="minorHAnsi"/>
                <w:noProof/>
                <w:sz w:val="22"/>
                <w:szCs w:val="22"/>
                <w:lang w:eastAsia="en-GB"/>
              </w:rPr>
              <w:tab/>
            </w:r>
            <w:r w:rsidR="00300C02" w:rsidRPr="00FE77F0">
              <w:rPr>
                <w:rStyle w:val="Hyperlink"/>
                <w:noProof/>
              </w:rPr>
              <w:t>Admission of children outside their normal age group</w:t>
            </w:r>
            <w:r w:rsidR="00300C02">
              <w:rPr>
                <w:noProof/>
                <w:webHidden/>
              </w:rPr>
              <w:tab/>
            </w:r>
            <w:r w:rsidR="00300C02">
              <w:rPr>
                <w:noProof/>
                <w:webHidden/>
              </w:rPr>
              <w:fldChar w:fldCharType="begin"/>
            </w:r>
            <w:r w:rsidR="00300C02">
              <w:rPr>
                <w:noProof/>
                <w:webHidden/>
              </w:rPr>
              <w:instrText xml:space="preserve"> PAGEREF _Toc146172989 \h </w:instrText>
            </w:r>
            <w:r w:rsidR="00300C02">
              <w:rPr>
                <w:noProof/>
                <w:webHidden/>
              </w:rPr>
            </w:r>
            <w:r w:rsidR="00300C02">
              <w:rPr>
                <w:noProof/>
                <w:webHidden/>
              </w:rPr>
              <w:fldChar w:fldCharType="separate"/>
            </w:r>
            <w:r w:rsidR="00772EE3">
              <w:rPr>
                <w:noProof/>
                <w:webHidden/>
              </w:rPr>
              <w:t>5</w:t>
            </w:r>
            <w:r w:rsidR="00300C02">
              <w:rPr>
                <w:noProof/>
                <w:webHidden/>
              </w:rPr>
              <w:fldChar w:fldCharType="end"/>
            </w:r>
          </w:hyperlink>
        </w:p>
        <w:p w14:paraId="0FE04DB0" w14:textId="075028BF" w:rsidR="00300C02" w:rsidRDefault="00000000">
          <w:pPr>
            <w:pStyle w:val="TOC2"/>
            <w:rPr>
              <w:rFonts w:asciiTheme="minorHAnsi" w:hAnsiTheme="minorHAnsi"/>
              <w:noProof/>
              <w:sz w:val="22"/>
              <w:szCs w:val="22"/>
              <w:lang w:eastAsia="en-GB"/>
            </w:rPr>
          </w:pPr>
          <w:hyperlink w:anchor="_Toc146172990" w:history="1">
            <w:r w:rsidR="00300C02" w:rsidRPr="00FE77F0">
              <w:rPr>
                <w:rStyle w:val="Hyperlink"/>
                <w:noProof/>
              </w:rPr>
              <w:t>2.12.</w:t>
            </w:r>
            <w:r w:rsidR="00300C02">
              <w:rPr>
                <w:rFonts w:asciiTheme="minorHAnsi" w:hAnsiTheme="minorHAnsi"/>
                <w:noProof/>
                <w:sz w:val="22"/>
                <w:szCs w:val="22"/>
                <w:lang w:eastAsia="en-GB"/>
              </w:rPr>
              <w:tab/>
            </w:r>
            <w:r w:rsidR="00300C02" w:rsidRPr="00FE77F0">
              <w:rPr>
                <w:rStyle w:val="Hyperlink"/>
                <w:noProof/>
              </w:rPr>
              <w:t>Complaints about admissions arrangements</w:t>
            </w:r>
            <w:r w:rsidR="00300C02">
              <w:rPr>
                <w:noProof/>
                <w:webHidden/>
              </w:rPr>
              <w:tab/>
            </w:r>
            <w:r w:rsidR="00300C02">
              <w:rPr>
                <w:noProof/>
                <w:webHidden/>
              </w:rPr>
              <w:fldChar w:fldCharType="begin"/>
            </w:r>
            <w:r w:rsidR="00300C02">
              <w:rPr>
                <w:noProof/>
                <w:webHidden/>
              </w:rPr>
              <w:instrText xml:space="preserve"> PAGEREF _Toc146172990 \h </w:instrText>
            </w:r>
            <w:r w:rsidR="00300C02">
              <w:rPr>
                <w:noProof/>
                <w:webHidden/>
              </w:rPr>
            </w:r>
            <w:r w:rsidR="00300C02">
              <w:rPr>
                <w:noProof/>
                <w:webHidden/>
              </w:rPr>
              <w:fldChar w:fldCharType="separate"/>
            </w:r>
            <w:r w:rsidR="00772EE3">
              <w:rPr>
                <w:noProof/>
                <w:webHidden/>
              </w:rPr>
              <w:t>6</w:t>
            </w:r>
            <w:r w:rsidR="00300C02">
              <w:rPr>
                <w:noProof/>
                <w:webHidden/>
              </w:rPr>
              <w:fldChar w:fldCharType="end"/>
            </w:r>
          </w:hyperlink>
        </w:p>
        <w:p w14:paraId="2B1114BB" w14:textId="5CAC3AC9" w:rsidR="00300C02" w:rsidRDefault="00000000">
          <w:pPr>
            <w:pStyle w:val="TOC1"/>
            <w:tabs>
              <w:tab w:val="left" w:pos="440"/>
              <w:tab w:val="right" w:leader="dot" w:pos="9054"/>
            </w:tabs>
            <w:rPr>
              <w:rFonts w:asciiTheme="minorHAnsi" w:hAnsiTheme="minorHAnsi"/>
              <w:noProof/>
              <w:sz w:val="22"/>
              <w:szCs w:val="22"/>
              <w:lang w:eastAsia="en-GB"/>
            </w:rPr>
          </w:pPr>
          <w:hyperlink w:anchor="_Toc146172991" w:history="1">
            <w:r w:rsidR="00300C02" w:rsidRPr="00FE77F0">
              <w:rPr>
                <w:rStyle w:val="Hyperlink"/>
                <w:rFonts w:eastAsia="MS Mincho"/>
                <w:noProof/>
              </w:rPr>
              <w:t>3.</w:t>
            </w:r>
            <w:r w:rsidR="00300C02">
              <w:rPr>
                <w:rFonts w:asciiTheme="minorHAnsi" w:hAnsiTheme="minorHAnsi"/>
                <w:noProof/>
                <w:sz w:val="22"/>
                <w:szCs w:val="22"/>
                <w:lang w:eastAsia="en-GB"/>
              </w:rPr>
              <w:tab/>
            </w:r>
            <w:r w:rsidR="00300C02" w:rsidRPr="00FE77F0">
              <w:rPr>
                <w:rStyle w:val="Hyperlink"/>
                <w:rFonts w:eastAsia="MS Mincho"/>
                <w:noProof/>
              </w:rPr>
              <w:t>Secondary admissions</w:t>
            </w:r>
            <w:r w:rsidR="00300C02">
              <w:rPr>
                <w:noProof/>
                <w:webHidden/>
              </w:rPr>
              <w:tab/>
            </w:r>
            <w:r w:rsidR="00300C02">
              <w:rPr>
                <w:noProof/>
                <w:webHidden/>
              </w:rPr>
              <w:fldChar w:fldCharType="begin"/>
            </w:r>
            <w:r w:rsidR="00300C02">
              <w:rPr>
                <w:noProof/>
                <w:webHidden/>
              </w:rPr>
              <w:instrText xml:space="preserve"> PAGEREF _Toc146172991 \h </w:instrText>
            </w:r>
            <w:r w:rsidR="00300C02">
              <w:rPr>
                <w:noProof/>
                <w:webHidden/>
              </w:rPr>
            </w:r>
            <w:r w:rsidR="00300C02">
              <w:rPr>
                <w:noProof/>
                <w:webHidden/>
              </w:rPr>
              <w:fldChar w:fldCharType="separate"/>
            </w:r>
            <w:r w:rsidR="00772EE3">
              <w:rPr>
                <w:noProof/>
                <w:webHidden/>
              </w:rPr>
              <w:t>6</w:t>
            </w:r>
            <w:r w:rsidR="00300C02">
              <w:rPr>
                <w:noProof/>
                <w:webHidden/>
              </w:rPr>
              <w:fldChar w:fldCharType="end"/>
            </w:r>
          </w:hyperlink>
        </w:p>
        <w:p w14:paraId="495521D3" w14:textId="0E2C02FD" w:rsidR="00300C02" w:rsidRDefault="00000000">
          <w:pPr>
            <w:pStyle w:val="TOC2"/>
            <w:rPr>
              <w:rFonts w:asciiTheme="minorHAnsi" w:hAnsiTheme="minorHAnsi"/>
              <w:noProof/>
              <w:sz w:val="22"/>
              <w:szCs w:val="22"/>
              <w:lang w:eastAsia="en-GB"/>
            </w:rPr>
          </w:pPr>
          <w:hyperlink w:anchor="_Toc146172992" w:history="1">
            <w:r w:rsidR="00300C02" w:rsidRPr="00FE77F0">
              <w:rPr>
                <w:rStyle w:val="Hyperlink"/>
                <w:noProof/>
              </w:rPr>
              <w:t>4.1.</w:t>
            </w:r>
            <w:r w:rsidR="00300C02">
              <w:rPr>
                <w:rFonts w:asciiTheme="minorHAnsi" w:hAnsiTheme="minorHAnsi"/>
                <w:noProof/>
                <w:sz w:val="22"/>
                <w:szCs w:val="22"/>
                <w:lang w:eastAsia="en-GB"/>
              </w:rPr>
              <w:tab/>
            </w:r>
            <w:r w:rsidR="00300C02" w:rsidRPr="00FE77F0">
              <w:rPr>
                <w:rStyle w:val="Hyperlink"/>
                <w:noProof/>
              </w:rPr>
              <w:t>Number of spaces (PAN)</w:t>
            </w:r>
            <w:r w:rsidR="00300C02">
              <w:rPr>
                <w:noProof/>
                <w:webHidden/>
              </w:rPr>
              <w:tab/>
            </w:r>
            <w:r w:rsidR="00300C02">
              <w:rPr>
                <w:noProof/>
                <w:webHidden/>
              </w:rPr>
              <w:fldChar w:fldCharType="begin"/>
            </w:r>
            <w:r w:rsidR="00300C02">
              <w:rPr>
                <w:noProof/>
                <w:webHidden/>
              </w:rPr>
              <w:instrText xml:space="preserve"> PAGEREF _Toc146172992 \h </w:instrText>
            </w:r>
            <w:r w:rsidR="00300C02">
              <w:rPr>
                <w:noProof/>
                <w:webHidden/>
              </w:rPr>
            </w:r>
            <w:r w:rsidR="00300C02">
              <w:rPr>
                <w:noProof/>
                <w:webHidden/>
              </w:rPr>
              <w:fldChar w:fldCharType="separate"/>
            </w:r>
            <w:r w:rsidR="00772EE3">
              <w:rPr>
                <w:noProof/>
                <w:webHidden/>
              </w:rPr>
              <w:t>6</w:t>
            </w:r>
            <w:r w:rsidR="00300C02">
              <w:rPr>
                <w:noProof/>
                <w:webHidden/>
              </w:rPr>
              <w:fldChar w:fldCharType="end"/>
            </w:r>
          </w:hyperlink>
        </w:p>
        <w:p w14:paraId="61FF77F6" w14:textId="1D4FB191" w:rsidR="00300C02" w:rsidRDefault="00000000">
          <w:pPr>
            <w:pStyle w:val="TOC2"/>
            <w:rPr>
              <w:rFonts w:asciiTheme="minorHAnsi" w:hAnsiTheme="minorHAnsi"/>
              <w:noProof/>
              <w:sz w:val="22"/>
              <w:szCs w:val="22"/>
              <w:lang w:eastAsia="en-GB"/>
            </w:rPr>
          </w:pPr>
          <w:hyperlink w:anchor="_Toc146172993" w:history="1">
            <w:r w:rsidR="00300C02" w:rsidRPr="00FE77F0">
              <w:rPr>
                <w:rStyle w:val="Hyperlink"/>
                <w:noProof/>
              </w:rPr>
              <w:t>4.2.</w:t>
            </w:r>
            <w:r w:rsidR="00300C02">
              <w:rPr>
                <w:rFonts w:asciiTheme="minorHAnsi" w:hAnsiTheme="minorHAnsi"/>
                <w:noProof/>
                <w:sz w:val="22"/>
                <w:szCs w:val="22"/>
                <w:lang w:eastAsia="en-GB"/>
              </w:rPr>
              <w:tab/>
            </w:r>
            <w:r w:rsidR="00300C02" w:rsidRPr="00FE77F0">
              <w:rPr>
                <w:rStyle w:val="Hyperlink"/>
                <w:noProof/>
              </w:rPr>
              <w:t>Application process</w:t>
            </w:r>
            <w:r w:rsidR="00300C02">
              <w:rPr>
                <w:noProof/>
                <w:webHidden/>
              </w:rPr>
              <w:tab/>
            </w:r>
            <w:r w:rsidR="00300C02">
              <w:rPr>
                <w:noProof/>
                <w:webHidden/>
              </w:rPr>
              <w:fldChar w:fldCharType="begin"/>
            </w:r>
            <w:r w:rsidR="00300C02">
              <w:rPr>
                <w:noProof/>
                <w:webHidden/>
              </w:rPr>
              <w:instrText xml:space="preserve"> PAGEREF _Toc146172993 \h </w:instrText>
            </w:r>
            <w:r w:rsidR="00300C02">
              <w:rPr>
                <w:noProof/>
                <w:webHidden/>
              </w:rPr>
            </w:r>
            <w:r w:rsidR="00300C02">
              <w:rPr>
                <w:noProof/>
                <w:webHidden/>
              </w:rPr>
              <w:fldChar w:fldCharType="separate"/>
            </w:r>
            <w:r w:rsidR="00772EE3">
              <w:rPr>
                <w:noProof/>
                <w:webHidden/>
              </w:rPr>
              <w:t>6</w:t>
            </w:r>
            <w:r w:rsidR="00300C02">
              <w:rPr>
                <w:noProof/>
                <w:webHidden/>
              </w:rPr>
              <w:fldChar w:fldCharType="end"/>
            </w:r>
          </w:hyperlink>
        </w:p>
        <w:p w14:paraId="20AA102E" w14:textId="7FCDA34C" w:rsidR="00300C02" w:rsidRDefault="00000000">
          <w:pPr>
            <w:pStyle w:val="TOC2"/>
            <w:rPr>
              <w:rFonts w:asciiTheme="minorHAnsi" w:hAnsiTheme="minorHAnsi"/>
              <w:noProof/>
              <w:sz w:val="22"/>
              <w:szCs w:val="22"/>
              <w:lang w:eastAsia="en-GB"/>
            </w:rPr>
          </w:pPr>
          <w:hyperlink w:anchor="_Toc146172994" w:history="1">
            <w:r w:rsidR="00300C02" w:rsidRPr="00FE77F0">
              <w:rPr>
                <w:rStyle w:val="Hyperlink"/>
                <w:noProof/>
              </w:rPr>
              <w:t>4.3.</w:t>
            </w:r>
            <w:r w:rsidR="00300C02">
              <w:rPr>
                <w:rFonts w:asciiTheme="minorHAnsi" w:hAnsiTheme="minorHAnsi"/>
                <w:noProof/>
                <w:sz w:val="22"/>
                <w:szCs w:val="22"/>
                <w:lang w:eastAsia="en-GB"/>
              </w:rPr>
              <w:tab/>
            </w:r>
            <w:r w:rsidR="00300C02" w:rsidRPr="00FE77F0">
              <w:rPr>
                <w:rStyle w:val="Hyperlink"/>
                <w:noProof/>
              </w:rPr>
              <w:t>Admissions criteria</w:t>
            </w:r>
            <w:r w:rsidR="00300C02">
              <w:rPr>
                <w:noProof/>
                <w:webHidden/>
              </w:rPr>
              <w:tab/>
            </w:r>
            <w:r w:rsidR="00300C02">
              <w:rPr>
                <w:noProof/>
                <w:webHidden/>
              </w:rPr>
              <w:fldChar w:fldCharType="begin"/>
            </w:r>
            <w:r w:rsidR="00300C02">
              <w:rPr>
                <w:noProof/>
                <w:webHidden/>
              </w:rPr>
              <w:instrText xml:space="preserve"> PAGEREF _Toc146172994 \h </w:instrText>
            </w:r>
            <w:r w:rsidR="00300C02">
              <w:rPr>
                <w:noProof/>
                <w:webHidden/>
              </w:rPr>
            </w:r>
            <w:r w:rsidR="00300C02">
              <w:rPr>
                <w:noProof/>
                <w:webHidden/>
              </w:rPr>
              <w:fldChar w:fldCharType="separate"/>
            </w:r>
            <w:r w:rsidR="00772EE3">
              <w:rPr>
                <w:noProof/>
                <w:webHidden/>
              </w:rPr>
              <w:t>7</w:t>
            </w:r>
            <w:r w:rsidR="00300C02">
              <w:rPr>
                <w:noProof/>
                <w:webHidden/>
              </w:rPr>
              <w:fldChar w:fldCharType="end"/>
            </w:r>
          </w:hyperlink>
        </w:p>
        <w:p w14:paraId="373B7932" w14:textId="55BD0F62" w:rsidR="00300C02" w:rsidRDefault="00000000">
          <w:pPr>
            <w:pStyle w:val="TOC2"/>
            <w:rPr>
              <w:rFonts w:asciiTheme="minorHAnsi" w:hAnsiTheme="minorHAnsi"/>
              <w:noProof/>
              <w:sz w:val="22"/>
              <w:szCs w:val="22"/>
              <w:lang w:eastAsia="en-GB"/>
            </w:rPr>
          </w:pPr>
          <w:hyperlink w:anchor="_Toc146172995" w:history="1">
            <w:r w:rsidR="00300C02" w:rsidRPr="00FE77F0">
              <w:rPr>
                <w:rStyle w:val="Hyperlink"/>
                <w:noProof/>
              </w:rPr>
              <w:t>4.4.</w:t>
            </w:r>
            <w:r w:rsidR="00300C02">
              <w:rPr>
                <w:rFonts w:asciiTheme="minorHAnsi" w:hAnsiTheme="minorHAnsi"/>
                <w:noProof/>
                <w:sz w:val="22"/>
                <w:szCs w:val="22"/>
                <w:lang w:eastAsia="en-GB"/>
              </w:rPr>
              <w:tab/>
            </w:r>
            <w:r w:rsidR="00300C02" w:rsidRPr="00FE77F0">
              <w:rPr>
                <w:rStyle w:val="Hyperlink"/>
                <w:noProof/>
              </w:rPr>
              <w:t>Oversubscription criteria</w:t>
            </w:r>
            <w:r w:rsidR="00300C02">
              <w:rPr>
                <w:noProof/>
                <w:webHidden/>
              </w:rPr>
              <w:tab/>
            </w:r>
            <w:r w:rsidR="00300C02">
              <w:rPr>
                <w:noProof/>
                <w:webHidden/>
              </w:rPr>
              <w:fldChar w:fldCharType="begin"/>
            </w:r>
            <w:r w:rsidR="00300C02">
              <w:rPr>
                <w:noProof/>
                <w:webHidden/>
              </w:rPr>
              <w:instrText xml:space="preserve"> PAGEREF _Toc146172995 \h </w:instrText>
            </w:r>
            <w:r w:rsidR="00300C02">
              <w:rPr>
                <w:noProof/>
                <w:webHidden/>
              </w:rPr>
            </w:r>
            <w:r w:rsidR="00300C02">
              <w:rPr>
                <w:noProof/>
                <w:webHidden/>
              </w:rPr>
              <w:fldChar w:fldCharType="separate"/>
            </w:r>
            <w:r w:rsidR="00772EE3">
              <w:rPr>
                <w:noProof/>
                <w:webHidden/>
              </w:rPr>
              <w:t>7</w:t>
            </w:r>
            <w:r w:rsidR="00300C02">
              <w:rPr>
                <w:noProof/>
                <w:webHidden/>
              </w:rPr>
              <w:fldChar w:fldCharType="end"/>
            </w:r>
          </w:hyperlink>
        </w:p>
        <w:p w14:paraId="7FA54DC0" w14:textId="1FE17945" w:rsidR="00300C02" w:rsidRDefault="00000000">
          <w:pPr>
            <w:pStyle w:val="TOC2"/>
            <w:rPr>
              <w:rFonts w:asciiTheme="minorHAnsi" w:hAnsiTheme="minorHAnsi"/>
              <w:noProof/>
              <w:sz w:val="22"/>
              <w:szCs w:val="22"/>
              <w:lang w:eastAsia="en-GB"/>
            </w:rPr>
          </w:pPr>
          <w:hyperlink w:anchor="_Toc146172996" w:history="1">
            <w:r w:rsidR="00300C02" w:rsidRPr="00FE77F0">
              <w:rPr>
                <w:rStyle w:val="Hyperlink"/>
                <w:noProof/>
              </w:rPr>
              <w:t>4.5.</w:t>
            </w:r>
            <w:r w:rsidR="00300C02">
              <w:rPr>
                <w:rFonts w:asciiTheme="minorHAnsi" w:hAnsiTheme="minorHAnsi"/>
                <w:noProof/>
                <w:sz w:val="22"/>
                <w:szCs w:val="22"/>
                <w:lang w:eastAsia="en-GB"/>
              </w:rPr>
              <w:tab/>
            </w:r>
            <w:r w:rsidR="00300C02" w:rsidRPr="00FE77F0">
              <w:rPr>
                <w:rStyle w:val="Hyperlink"/>
                <w:noProof/>
              </w:rPr>
              <w:t>In-year admissions</w:t>
            </w:r>
            <w:r w:rsidR="00300C02">
              <w:rPr>
                <w:noProof/>
                <w:webHidden/>
              </w:rPr>
              <w:tab/>
            </w:r>
            <w:r w:rsidR="00300C02">
              <w:rPr>
                <w:noProof/>
                <w:webHidden/>
              </w:rPr>
              <w:fldChar w:fldCharType="begin"/>
            </w:r>
            <w:r w:rsidR="00300C02">
              <w:rPr>
                <w:noProof/>
                <w:webHidden/>
              </w:rPr>
              <w:instrText xml:space="preserve"> PAGEREF _Toc146172996 \h </w:instrText>
            </w:r>
            <w:r w:rsidR="00300C02">
              <w:rPr>
                <w:noProof/>
                <w:webHidden/>
              </w:rPr>
            </w:r>
            <w:r w:rsidR="00300C02">
              <w:rPr>
                <w:noProof/>
                <w:webHidden/>
              </w:rPr>
              <w:fldChar w:fldCharType="separate"/>
            </w:r>
            <w:r w:rsidR="00772EE3">
              <w:rPr>
                <w:noProof/>
                <w:webHidden/>
              </w:rPr>
              <w:t>8</w:t>
            </w:r>
            <w:r w:rsidR="00300C02">
              <w:rPr>
                <w:noProof/>
                <w:webHidden/>
              </w:rPr>
              <w:fldChar w:fldCharType="end"/>
            </w:r>
          </w:hyperlink>
        </w:p>
        <w:p w14:paraId="03A4AFBF" w14:textId="25B20E24" w:rsidR="00300C02" w:rsidRDefault="00000000">
          <w:pPr>
            <w:pStyle w:val="TOC2"/>
            <w:rPr>
              <w:rFonts w:asciiTheme="minorHAnsi" w:hAnsiTheme="minorHAnsi"/>
              <w:noProof/>
              <w:sz w:val="22"/>
              <w:szCs w:val="22"/>
              <w:lang w:eastAsia="en-GB"/>
            </w:rPr>
          </w:pPr>
          <w:hyperlink w:anchor="_Toc146172997" w:history="1">
            <w:r w:rsidR="00300C02" w:rsidRPr="00FE77F0">
              <w:rPr>
                <w:rStyle w:val="Hyperlink"/>
                <w:noProof/>
              </w:rPr>
              <w:t>4.6.</w:t>
            </w:r>
            <w:r w:rsidR="00300C02">
              <w:rPr>
                <w:rFonts w:asciiTheme="minorHAnsi" w:hAnsiTheme="minorHAnsi"/>
                <w:noProof/>
                <w:sz w:val="22"/>
                <w:szCs w:val="22"/>
                <w:lang w:eastAsia="en-GB"/>
              </w:rPr>
              <w:tab/>
            </w:r>
            <w:r w:rsidR="00300C02" w:rsidRPr="00FE77F0">
              <w:rPr>
                <w:rStyle w:val="Hyperlink"/>
                <w:noProof/>
              </w:rPr>
              <w:t>Unsuccessful applications</w:t>
            </w:r>
            <w:r w:rsidR="00300C02">
              <w:rPr>
                <w:noProof/>
                <w:webHidden/>
              </w:rPr>
              <w:tab/>
            </w:r>
            <w:r w:rsidR="00300C02">
              <w:rPr>
                <w:noProof/>
                <w:webHidden/>
              </w:rPr>
              <w:fldChar w:fldCharType="begin"/>
            </w:r>
            <w:r w:rsidR="00300C02">
              <w:rPr>
                <w:noProof/>
                <w:webHidden/>
              </w:rPr>
              <w:instrText xml:space="preserve"> PAGEREF _Toc146172997 \h </w:instrText>
            </w:r>
            <w:r w:rsidR="00300C02">
              <w:rPr>
                <w:noProof/>
                <w:webHidden/>
              </w:rPr>
            </w:r>
            <w:r w:rsidR="00300C02">
              <w:rPr>
                <w:noProof/>
                <w:webHidden/>
              </w:rPr>
              <w:fldChar w:fldCharType="separate"/>
            </w:r>
            <w:r w:rsidR="00772EE3">
              <w:rPr>
                <w:noProof/>
                <w:webHidden/>
              </w:rPr>
              <w:t>8</w:t>
            </w:r>
            <w:r w:rsidR="00300C02">
              <w:rPr>
                <w:noProof/>
                <w:webHidden/>
              </w:rPr>
              <w:fldChar w:fldCharType="end"/>
            </w:r>
          </w:hyperlink>
        </w:p>
        <w:p w14:paraId="2E59CF57" w14:textId="5FF6E290" w:rsidR="00D761BE" w:rsidRDefault="00F2632A" w:rsidP="00F2632A">
          <w:pPr>
            <w:pStyle w:val="TOC1"/>
            <w:tabs>
              <w:tab w:val="left" w:pos="440"/>
              <w:tab w:val="right" w:leader="dot" w:pos="9054"/>
            </w:tabs>
          </w:pPr>
          <w:r>
            <w:rPr>
              <w:rFonts w:ascii="Gill Sans MT" w:hAnsi="Gill Sans MT"/>
              <w:b/>
              <w:bCs/>
              <w:noProof/>
            </w:rPr>
            <w:fldChar w:fldCharType="end"/>
          </w:r>
        </w:p>
      </w:sdtContent>
    </w:sdt>
    <w:p w14:paraId="467418EB"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EECC0D1" w14:textId="77777777" w:rsidR="00425835" w:rsidRDefault="00843EDD" w:rsidP="00B77D35">
      <w:pPr>
        <w:pStyle w:val="OATheader"/>
        <w:numPr>
          <w:ilvl w:val="0"/>
          <w:numId w:val="7"/>
        </w:numPr>
        <w:spacing w:line="276" w:lineRule="auto"/>
        <w:ind w:left="567" w:hanging="567"/>
        <w:rPr>
          <w:rFonts w:eastAsia="MS Mincho"/>
        </w:rPr>
      </w:pPr>
      <w:bookmarkStart w:id="0" w:name="_Toc146172977"/>
      <w:r>
        <w:rPr>
          <w:rFonts w:eastAsia="MS Mincho"/>
        </w:rPr>
        <w:lastRenderedPageBreak/>
        <w:t>Policy statement and principles</w:t>
      </w:r>
      <w:bookmarkEnd w:id="0"/>
    </w:p>
    <w:p w14:paraId="0BADFCC7" w14:textId="77777777" w:rsidR="00246A28" w:rsidRDefault="00867DC0" w:rsidP="00B77D35">
      <w:pPr>
        <w:pStyle w:val="OATsubheader1"/>
        <w:numPr>
          <w:ilvl w:val="1"/>
          <w:numId w:val="7"/>
        </w:numPr>
        <w:tabs>
          <w:tab w:val="clear" w:pos="2800"/>
        </w:tabs>
        <w:spacing w:line="276" w:lineRule="auto"/>
        <w:ind w:left="567" w:hanging="567"/>
      </w:pPr>
      <w:bookmarkStart w:id="1" w:name="_Toc146172978"/>
      <w:r>
        <w:t>Policy aims and principles</w:t>
      </w:r>
      <w:bookmarkEnd w:id="1"/>
    </w:p>
    <w:p w14:paraId="2CC712AB" w14:textId="77777777" w:rsidR="00D105F0" w:rsidRDefault="00D105F0" w:rsidP="00B77D35">
      <w:pPr>
        <w:pStyle w:val="OATbodystyle"/>
        <w:numPr>
          <w:ilvl w:val="2"/>
          <w:numId w:val="7"/>
        </w:numPr>
        <w:tabs>
          <w:tab w:val="clear" w:pos="284"/>
        </w:tabs>
        <w:spacing w:before="240"/>
        <w:ind w:left="567" w:hanging="567"/>
      </w:pPr>
      <w:r>
        <w:t>This policy is designed to ensure there is an open and fair admissions procedure for all applicants and to help guide parents and their children through the application process. The academy’s admissions arrangements will not disadvantage unfairly, either directly or indirectly, a child from a particular social or racial group, or a child with a disability or special educational needs, and that other academy policies do not discourage parents from applying for a place for their child.</w:t>
      </w:r>
    </w:p>
    <w:p w14:paraId="6C2402AF" w14:textId="59161CB6" w:rsidR="00D105F0" w:rsidRDefault="00D105F0" w:rsidP="008C1D2F">
      <w:pPr>
        <w:pStyle w:val="OATbodystyle"/>
        <w:numPr>
          <w:ilvl w:val="2"/>
          <w:numId w:val="7"/>
        </w:numPr>
        <w:ind w:left="567" w:hanging="567"/>
      </w:pPr>
      <w:r>
        <w:t xml:space="preserve">This policy details the </w:t>
      </w:r>
      <w:r w:rsidR="001F7089">
        <w:t xml:space="preserve">academy’s </w:t>
      </w:r>
      <w:r>
        <w:t xml:space="preserve">arrangements for admissions and will apply to all admissions </w:t>
      </w:r>
      <w:r w:rsidR="00117B0B">
        <w:t>for the academic year 202</w:t>
      </w:r>
      <w:r w:rsidR="000076F1">
        <w:t>6</w:t>
      </w:r>
      <w:r w:rsidR="00117B0B">
        <w:t>/202</w:t>
      </w:r>
      <w:r w:rsidR="000076F1">
        <w:t>7</w:t>
      </w:r>
      <w:r w:rsidRPr="00945881">
        <w:t>.</w:t>
      </w:r>
      <w:r>
        <w:t xml:space="preserve"> This includes in-year admissions within this period.</w:t>
      </w:r>
    </w:p>
    <w:p w14:paraId="3C87E83D" w14:textId="0681CD08" w:rsidR="00D105F0" w:rsidRDefault="00D105F0" w:rsidP="008C1D2F">
      <w:pPr>
        <w:pStyle w:val="OATbodystyle"/>
        <w:numPr>
          <w:ilvl w:val="2"/>
          <w:numId w:val="7"/>
        </w:numPr>
        <w:ind w:left="567" w:hanging="567"/>
      </w:pPr>
      <w:r>
        <w:t xml:space="preserve">Parents are encouraged to visit the academy with their child if they are planning to apply for a place. We have a number of open days during the year, these will be </w:t>
      </w:r>
      <w:r w:rsidR="00F13764">
        <w:t xml:space="preserve">publicized on the Academy website. </w:t>
      </w:r>
      <w:r>
        <w:t xml:space="preserve"> Arrangements for visits outside these dates can be made through the academy office</w:t>
      </w:r>
      <w:r w:rsidR="00F13764">
        <w:t xml:space="preserve"> 01473 464565.</w:t>
      </w:r>
    </w:p>
    <w:p w14:paraId="44E53EF5" w14:textId="204239E9" w:rsidR="00D105F0" w:rsidRDefault="00202BEA" w:rsidP="008C1D2F">
      <w:pPr>
        <w:pStyle w:val="OATbodystyle"/>
        <w:numPr>
          <w:ilvl w:val="2"/>
          <w:numId w:val="7"/>
        </w:numPr>
        <w:ind w:left="567" w:hanging="567"/>
      </w:pPr>
      <w:r>
        <w:t>Ormiston Academies Trust (OAT) is the admissions authority</w:t>
      </w:r>
      <w:r w:rsidR="00F86345">
        <w:t xml:space="preserve"> and</w:t>
      </w:r>
      <w:r>
        <w:t xml:space="preserve"> </w:t>
      </w:r>
      <w:r w:rsidR="00D105F0">
        <w:t>will consult on the admissions arrangements at least once every seven years</w:t>
      </w:r>
      <w:r w:rsidR="00FD7A71">
        <w:t>,</w:t>
      </w:r>
      <w:r w:rsidR="00D105F0">
        <w:t xml:space="preserve"> or if there are proposed changes to the admission arrangements which require consultation. </w:t>
      </w:r>
    </w:p>
    <w:p w14:paraId="312791A1" w14:textId="77777777" w:rsidR="00202BEA" w:rsidRDefault="00202BEA" w:rsidP="00566B99">
      <w:pPr>
        <w:pStyle w:val="OATbodystyle"/>
        <w:numPr>
          <w:ilvl w:val="2"/>
          <w:numId w:val="7"/>
        </w:numPr>
        <w:ind w:left="567" w:hanging="567"/>
      </w:pPr>
      <w:r>
        <w:t>As the admission authority, OAT delegates the workings of the admissions process to the academy.</w:t>
      </w:r>
    </w:p>
    <w:p w14:paraId="29AD0BD5" w14:textId="4FFBEEDC" w:rsidR="00D761BE" w:rsidRDefault="00D105F0" w:rsidP="00566B99">
      <w:pPr>
        <w:pStyle w:val="OATbodystyle"/>
        <w:numPr>
          <w:ilvl w:val="2"/>
          <w:numId w:val="7"/>
        </w:numPr>
        <w:ind w:left="567" w:hanging="567"/>
      </w:pPr>
      <w:r>
        <w:t xml:space="preserve">This policy is consistent with all other policies adopted by </w:t>
      </w:r>
      <w:r w:rsidRPr="00202BEA">
        <w:t>OAT/</w:t>
      </w:r>
      <w:r>
        <w:t>the academy and is written in line with current legislation and guidance.</w:t>
      </w:r>
    </w:p>
    <w:p w14:paraId="6EABA126" w14:textId="77777777" w:rsidR="001E4EFF" w:rsidRDefault="001C330A" w:rsidP="00FD7A71">
      <w:pPr>
        <w:pStyle w:val="OATsubheader1"/>
        <w:numPr>
          <w:ilvl w:val="1"/>
          <w:numId w:val="7"/>
        </w:numPr>
        <w:tabs>
          <w:tab w:val="clear" w:pos="2800"/>
        </w:tabs>
        <w:spacing w:line="276" w:lineRule="auto"/>
        <w:ind w:left="567" w:hanging="567"/>
      </w:pPr>
      <w:bookmarkStart w:id="2" w:name="_Toc146172979"/>
      <w:r>
        <w:t>Monitoring and review</w:t>
      </w:r>
      <w:bookmarkEnd w:id="2"/>
    </w:p>
    <w:p w14:paraId="4952268A" w14:textId="77777777" w:rsidR="00BC1F81" w:rsidRDefault="00BC1F81" w:rsidP="00BC1F81">
      <w:pPr>
        <w:pStyle w:val="OATbodystyle"/>
        <w:numPr>
          <w:ilvl w:val="2"/>
          <w:numId w:val="7"/>
        </w:numPr>
        <w:spacing w:before="240"/>
        <w:ind w:left="567" w:hanging="567"/>
      </w:pPr>
      <w:r>
        <w:t xml:space="preserve">This policy will be reviewed annually or in the following circumstances: </w:t>
      </w:r>
    </w:p>
    <w:p w14:paraId="6F9D6029" w14:textId="24B21D04" w:rsidR="00BC1F81" w:rsidRDefault="00BC1F81" w:rsidP="00BC1F81">
      <w:pPr>
        <w:pStyle w:val="OATliststyle"/>
      </w:pPr>
      <w:r>
        <w:t>Changes in legislation and/or government guidance</w:t>
      </w:r>
    </w:p>
    <w:p w14:paraId="037EF18B" w14:textId="363057EF" w:rsidR="00BC1F81" w:rsidRDefault="00BC1F81" w:rsidP="00BC1F81">
      <w:pPr>
        <w:pStyle w:val="OATliststyle"/>
      </w:pPr>
      <w:r>
        <w:t xml:space="preserve">As a result of </w:t>
      </w:r>
      <w:r w:rsidR="001F7089">
        <w:t>a major change in circumstances</w:t>
      </w:r>
    </w:p>
    <w:p w14:paraId="380523A9" w14:textId="77777777" w:rsidR="00BC1F81" w:rsidRDefault="00BC1F81" w:rsidP="00BC1F81">
      <w:pPr>
        <w:pStyle w:val="OATliststyle"/>
      </w:pPr>
      <w:r>
        <w:t>As the result of a decision of an Adjudicator</w:t>
      </w:r>
    </w:p>
    <w:p w14:paraId="02FDEBF4" w14:textId="225A5F62" w:rsidR="00DE4069" w:rsidRDefault="00BC1F81" w:rsidP="00FD7A71">
      <w:pPr>
        <w:pStyle w:val="OATbodystyle"/>
        <w:numPr>
          <w:ilvl w:val="2"/>
          <w:numId w:val="7"/>
        </w:numPr>
        <w:tabs>
          <w:tab w:val="clear" w:pos="284"/>
        </w:tabs>
        <w:spacing w:before="240"/>
        <w:ind w:left="567" w:hanging="567"/>
      </w:pPr>
      <w:r>
        <w:t xml:space="preserve">If there are urgent concerns these should be raised to </w:t>
      </w:r>
      <w:r w:rsidR="00F13764">
        <w:t>the Assistant Principal – Support for learning</w:t>
      </w:r>
      <w:r>
        <w:t xml:space="preserve"> in the first instance.</w:t>
      </w:r>
    </w:p>
    <w:p w14:paraId="62519434" w14:textId="5CD7463E" w:rsidR="00B82CAF" w:rsidRDefault="00707A1D" w:rsidP="00FD7A71">
      <w:pPr>
        <w:pStyle w:val="OATheader"/>
        <w:numPr>
          <w:ilvl w:val="0"/>
          <w:numId w:val="7"/>
        </w:numPr>
        <w:spacing w:line="276" w:lineRule="auto"/>
        <w:ind w:left="567" w:hanging="567"/>
        <w:rPr>
          <w:rFonts w:eastAsia="MS Mincho"/>
        </w:rPr>
      </w:pPr>
      <w:bookmarkStart w:id="3" w:name="_Toc146172980"/>
      <w:r w:rsidRPr="00707A1D">
        <w:rPr>
          <w:rFonts w:eastAsia="MS Mincho"/>
        </w:rPr>
        <w:t>Academy admissions</w:t>
      </w:r>
      <w:bookmarkEnd w:id="3"/>
    </w:p>
    <w:p w14:paraId="560EFB35" w14:textId="6396B069" w:rsidR="00ED11BE" w:rsidRPr="00ED11BE" w:rsidRDefault="00ED11BE" w:rsidP="00F13764">
      <w:pPr>
        <w:pStyle w:val="OATbodystyle"/>
        <w:numPr>
          <w:ilvl w:val="1"/>
          <w:numId w:val="7"/>
        </w:numPr>
        <w:tabs>
          <w:tab w:val="clear" w:pos="284"/>
        </w:tabs>
        <w:ind w:left="567" w:hanging="567"/>
      </w:pPr>
      <w:r w:rsidRPr="00ED11BE">
        <w:t xml:space="preserve">The academy admits </w:t>
      </w:r>
      <w:r w:rsidR="00FD7A71">
        <w:t>children</w:t>
      </w:r>
      <w:r w:rsidRPr="00ED11BE">
        <w:t xml:space="preserve"> between the ages of </w:t>
      </w:r>
      <w:r w:rsidR="00F13764">
        <w:t>11-16</w:t>
      </w:r>
      <w:r w:rsidRPr="00ED11BE">
        <w:t xml:space="preserve"> The main intakes are: </w:t>
      </w:r>
    </w:p>
    <w:p w14:paraId="17C7FE11" w14:textId="77777777" w:rsidR="00ED11BE" w:rsidRPr="00ED11BE" w:rsidRDefault="00ED11BE" w:rsidP="00093FB4">
      <w:pPr>
        <w:pStyle w:val="OATliststyle"/>
      </w:pPr>
      <w:r w:rsidRPr="00ED11BE">
        <w:t>Secondary</w:t>
      </w:r>
    </w:p>
    <w:p w14:paraId="6E6A9589" w14:textId="0F103934" w:rsidR="00ED11BE" w:rsidRPr="00ED11BE" w:rsidRDefault="00ED11BE" w:rsidP="00F13764">
      <w:pPr>
        <w:pStyle w:val="OATliststyle"/>
        <w:numPr>
          <w:ilvl w:val="0"/>
          <w:numId w:val="0"/>
        </w:numPr>
      </w:pPr>
    </w:p>
    <w:p w14:paraId="09F78DED" w14:textId="77777777" w:rsidR="004D5019" w:rsidRDefault="00ED11BE" w:rsidP="00450E8E">
      <w:pPr>
        <w:pStyle w:val="OATbodystyle"/>
        <w:numPr>
          <w:ilvl w:val="1"/>
          <w:numId w:val="7"/>
        </w:numPr>
        <w:ind w:left="426" w:hanging="426"/>
      </w:pPr>
      <w:r w:rsidRPr="00ED11BE">
        <w:lastRenderedPageBreak/>
        <w:t>We encourage entry at the academy’s main intake time so as to aid academic progression without interruption, however, applications are welcome for entry in any year.</w:t>
      </w:r>
    </w:p>
    <w:p w14:paraId="790C78F6" w14:textId="77777777" w:rsidR="00914C1E" w:rsidRDefault="00914C1E" w:rsidP="006D217D">
      <w:pPr>
        <w:pStyle w:val="OATsubheader1"/>
        <w:numPr>
          <w:ilvl w:val="1"/>
          <w:numId w:val="7"/>
        </w:numPr>
        <w:tabs>
          <w:tab w:val="clear" w:pos="2800"/>
          <w:tab w:val="left" w:pos="851"/>
        </w:tabs>
        <w:spacing w:line="276" w:lineRule="auto"/>
        <w:ind w:left="567" w:hanging="567"/>
      </w:pPr>
      <w:bookmarkStart w:id="4" w:name="_Toc146172981"/>
      <w:r>
        <w:t>Definitions</w:t>
      </w:r>
      <w:bookmarkEnd w:id="4"/>
    </w:p>
    <w:p w14:paraId="6E897A96" w14:textId="1066B2CA" w:rsidR="00914C1E" w:rsidRDefault="00914C1E" w:rsidP="00676A23">
      <w:pPr>
        <w:pStyle w:val="OATbodystyle"/>
        <w:numPr>
          <w:ilvl w:val="2"/>
          <w:numId w:val="7"/>
        </w:numPr>
        <w:ind w:left="567" w:hanging="567"/>
      </w:pPr>
      <w:r>
        <w:t xml:space="preserve">The academy uses the following definitions when applying this policy: </w:t>
      </w:r>
    </w:p>
    <w:p w14:paraId="2B30CB33" w14:textId="77777777" w:rsidR="00914C1E" w:rsidRPr="006E210F" w:rsidRDefault="00914C1E" w:rsidP="006E210F">
      <w:pPr>
        <w:pStyle w:val="OATsubheader1"/>
        <w:numPr>
          <w:ilvl w:val="1"/>
          <w:numId w:val="7"/>
        </w:numPr>
        <w:tabs>
          <w:tab w:val="clear" w:pos="2800"/>
          <w:tab w:val="left" w:pos="851"/>
        </w:tabs>
        <w:spacing w:line="276" w:lineRule="auto"/>
        <w:ind w:left="567" w:hanging="567"/>
      </w:pPr>
      <w:bookmarkStart w:id="5" w:name="_Toc146172982"/>
      <w:r w:rsidRPr="006E210F">
        <w:t>Distance</w:t>
      </w:r>
      <w:bookmarkEnd w:id="5"/>
    </w:p>
    <w:p w14:paraId="09F01D00" w14:textId="3F0E2454" w:rsidR="00914C1E" w:rsidRDefault="00914C1E" w:rsidP="00D66FAC">
      <w:pPr>
        <w:pStyle w:val="OATbodystyle"/>
        <w:numPr>
          <w:ilvl w:val="2"/>
          <w:numId w:val="7"/>
        </w:numPr>
        <w:ind w:left="567" w:hanging="567"/>
      </w:pPr>
      <w:r>
        <w:t xml:space="preserve">This is the </w:t>
      </w:r>
      <w:r w:rsidR="00050164">
        <w:t>straight-line</w:t>
      </w:r>
      <w:r>
        <w:t xml:space="preserve"> distance between the academy</w:t>
      </w:r>
      <w:r w:rsidR="0078191C">
        <w:t>’s</w:t>
      </w:r>
      <w:r>
        <w:t xml:space="preserve"> main gate and the child’s home address (front door). </w:t>
      </w:r>
    </w:p>
    <w:p w14:paraId="04E5ECFE" w14:textId="77777777" w:rsidR="00F13764" w:rsidRPr="00E4705E" w:rsidRDefault="00F13764" w:rsidP="00F13764">
      <w:pPr>
        <w:pStyle w:val="OATbodystyle"/>
        <w:numPr>
          <w:ilvl w:val="2"/>
          <w:numId w:val="7"/>
        </w:numPr>
        <w:ind w:left="567" w:hanging="567"/>
      </w:pPr>
      <w:r w:rsidRPr="00E4705E">
        <w:rPr>
          <w:color w:val="000000" w:themeColor="text1"/>
          <w:lang w:val="en-GB"/>
        </w:rPr>
        <w:t>All straight line distances are calculated electronically by Suffolk County Council using data provided jointly by the Post Office and Ordinance Survey. The data plots the co-ordinates of each property and provides the address-point between which the straight line distance is measured and reported to three decimal places. Where two dwellings with the same front entrance the closest dwelling to the front door (lower floor and counting clockwise) will be regarded as being closer to the academy.</w:t>
      </w:r>
    </w:p>
    <w:p w14:paraId="091270EA" w14:textId="77777777" w:rsidR="00914C1E" w:rsidRDefault="00914C1E" w:rsidP="00DB5BAC">
      <w:pPr>
        <w:pStyle w:val="OATsubheader1"/>
        <w:numPr>
          <w:ilvl w:val="1"/>
          <w:numId w:val="7"/>
        </w:numPr>
        <w:tabs>
          <w:tab w:val="clear" w:pos="2800"/>
          <w:tab w:val="left" w:pos="851"/>
        </w:tabs>
        <w:spacing w:line="276" w:lineRule="auto"/>
        <w:ind w:left="567" w:hanging="567"/>
      </w:pPr>
      <w:bookmarkStart w:id="6" w:name="_Toc146172983"/>
      <w:r>
        <w:t>Dual address</w:t>
      </w:r>
      <w:bookmarkEnd w:id="6"/>
    </w:p>
    <w:p w14:paraId="238286D8" w14:textId="4CF0DE90" w:rsidR="00914C1E" w:rsidRDefault="00914C1E" w:rsidP="00DB5BAC">
      <w:pPr>
        <w:pStyle w:val="OATbodystyle"/>
        <w:numPr>
          <w:ilvl w:val="2"/>
          <w:numId w:val="7"/>
        </w:numPr>
        <w:ind w:left="567" w:hanging="567"/>
      </w:pPr>
      <w:r>
        <w:t>Where a child lives at two different addresses, the ‘home’ address will be determined as the address at which the child resides for the majority of school nights. School nights are Sunday night to Thursday night inclusive. In a case where the child spends an equal number of school nights at each address, then the address where the child benefit is paid will be used. Where no child benefit is claimed</w:t>
      </w:r>
      <w:r w:rsidR="00D77842">
        <w:t>,</w:t>
      </w:r>
      <w:r>
        <w:t xml:space="preserve"> the address used to register the child with a doctor will be used.</w:t>
      </w:r>
    </w:p>
    <w:p w14:paraId="7CD2E3E0" w14:textId="77777777" w:rsidR="00914C1E" w:rsidRDefault="00914C1E" w:rsidP="00156BE9">
      <w:pPr>
        <w:pStyle w:val="OATsubheader1"/>
        <w:numPr>
          <w:ilvl w:val="1"/>
          <w:numId w:val="7"/>
        </w:numPr>
        <w:tabs>
          <w:tab w:val="clear" w:pos="2800"/>
          <w:tab w:val="left" w:pos="851"/>
        </w:tabs>
        <w:spacing w:line="276" w:lineRule="auto"/>
        <w:ind w:left="567" w:hanging="567"/>
      </w:pPr>
      <w:bookmarkStart w:id="7" w:name="_Toc146172984"/>
      <w:r>
        <w:t>Siblings</w:t>
      </w:r>
      <w:bookmarkEnd w:id="7"/>
    </w:p>
    <w:p w14:paraId="417D0E32" w14:textId="77777777" w:rsidR="00914C1E" w:rsidRDefault="00914C1E" w:rsidP="00F82EE7">
      <w:pPr>
        <w:pStyle w:val="OATbodystyle"/>
        <w:numPr>
          <w:ilvl w:val="2"/>
          <w:numId w:val="7"/>
        </w:numPr>
        <w:ind w:left="567" w:hanging="567"/>
      </w:pPr>
      <w:r>
        <w:t>A sibling is defined as:</w:t>
      </w:r>
    </w:p>
    <w:p w14:paraId="75967DE3" w14:textId="77777777" w:rsidR="00914C1E" w:rsidRDefault="00914C1E" w:rsidP="00EE7F10">
      <w:pPr>
        <w:pStyle w:val="OATliststyle"/>
      </w:pPr>
      <w:r>
        <w:t>A brother or sister (including half brothers or sisters) who shares one or both parents, whether or not resident in the same household</w:t>
      </w:r>
    </w:p>
    <w:p w14:paraId="2968529F" w14:textId="77777777" w:rsidR="00914C1E" w:rsidRDefault="00914C1E" w:rsidP="00EE7F10">
      <w:pPr>
        <w:pStyle w:val="OATliststyle"/>
      </w:pPr>
      <w:r>
        <w:t>A step</w:t>
      </w:r>
      <w:r w:rsidR="000F7018">
        <w:t>-</w:t>
      </w:r>
      <w:r>
        <w:t>brother or sister where the two children are related by a parent’s marriage</w:t>
      </w:r>
    </w:p>
    <w:p w14:paraId="223659A2" w14:textId="77777777" w:rsidR="00914C1E" w:rsidRDefault="00914C1E" w:rsidP="00EE7F10">
      <w:pPr>
        <w:pStyle w:val="OATliststyle"/>
      </w:pPr>
      <w:r>
        <w:t>An adopted or foster child living in the same household under the terms of the resident</w:t>
      </w:r>
      <w:r w:rsidR="000F7018">
        <w:t>’</w:t>
      </w:r>
      <w:r>
        <w:t>s order</w:t>
      </w:r>
    </w:p>
    <w:p w14:paraId="1A19545A" w14:textId="77777777" w:rsidR="00914C1E" w:rsidRDefault="00914C1E" w:rsidP="00EE7F10">
      <w:pPr>
        <w:pStyle w:val="OATliststyle"/>
      </w:pPr>
      <w:r>
        <w:t>Another child living in the same household where the adult has parental responsibility</w:t>
      </w:r>
    </w:p>
    <w:p w14:paraId="58C5B285" w14:textId="092C51FE" w:rsidR="009B01AC" w:rsidRDefault="00914C1E" w:rsidP="000F7018">
      <w:pPr>
        <w:pStyle w:val="OATbodystyle"/>
        <w:numPr>
          <w:ilvl w:val="2"/>
          <w:numId w:val="7"/>
        </w:numPr>
        <w:ind w:left="567" w:hanging="567"/>
      </w:pPr>
      <w:r>
        <w:t>In the case of twins or other children from multiple births (two or more siblings in one year group) and where only one place is available, the application will be considered together as one application</w:t>
      </w:r>
      <w:r w:rsidR="001F7089">
        <w:t xml:space="preserve"> and for a relevant year group the P</w:t>
      </w:r>
      <w:r w:rsidR="005814F2">
        <w:t xml:space="preserve">ublished </w:t>
      </w:r>
      <w:r w:rsidR="001F7089">
        <w:t>A</w:t>
      </w:r>
      <w:r w:rsidR="005814F2">
        <w:t xml:space="preserve">dmissions </w:t>
      </w:r>
      <w:r w:rsidR="001F7089">
        <w:t>N</w:t>
      </w:r>
      <w:r w:rsidR="005814F2">
        <w:t>umber (PAN)</w:t>
      </w:r>
      <w:r w:rsidR="001F7089">
        <w:t xml:space="preserve"> will be increased accordingly</w:t>
      </w:r>
      <w:r>
        <w:t>.</w:t>
      </w:r>
    </w:p>
    <w:p w14:paraId="335E9081" w14:textId="77777777" w:rsidR="002732A7" w:rsidRDefault="002732A7" w:rsidP="002732A7">
      <w:pPr>
        <w:pStyle w:val="OATsubheader1"/>
        <w:numPr>
          <w:ilvl w:val="1"/>
          <w:numId w:val="7"/>
        </w:numPr>
        <w:tabs>
          <w:tab w:val="clear" w:pos="2800"/>
          <w:tab w:val="left" w:pos="851"/>
        </w:tabs>
        <w:spacing w:line="276" w:lineRule="auto"/>
        <w:ind w:left="567" w:hanging="567"/>
      </w:pPr>
      <w:bookmarkStart w:id="8" w:name="_Toc146172985"/>
      <w:r>
        <w:t>Eligibility criteria</w:t>
      </w:r>
      <w:bookmarkEnd w:id="8"/>
    </w:p>
    <w:p w14:paraId="4DDA65D3" w14:textId="485AC05F" w:rsidR="002732A7" w:rsidRDefault="002732A7" w:rsidP="00144816">
      <w:pPr>
        <w:pStyle w:val="OATbodystyle"/>
        <w:numPr>
          <w:ilvl w:val="2"/>
          <w:numId w:val="7"/>
        </w:numPr>
        <w:ind w:left="567" w:hanging="567"/>
      </w:pPr>
      <w:r>
        <w:t>Entry to the academy is subject to the regulations regarding nationality, residency status and eligibility to study in the United Kingdom.</w:t>
      </w:r>
    </w:p>
    <w:p w14:paraId="5368ACB5" w14:textId="77777777" w:rsidR="002732A7" w:rsidRDefault="002732A7" w:rsidP="004A4845">
      <w:pPr>
        <w:pStyle w:val="OATsubheader1"/>
        <w:numPr>
          <w:ilvl w:val="1"/>
          <w:numId w:val="7"/>
        </w:numPr>
        <w:tabs>
          <w:tab w:val="clear" w:pos="2800"/>
          <w:tab w:val="left" w:pos="851"/>
        </w:tabs>
        <w:spacing w:line="276" w:lineRule="auto"/>
        <w:ind w:left="709" w:hanging="709"/>
      </w:pPr>
      <w:bookmarkStart w:id="9" w:name="_Toc146172986"/>
      <w:r>
        <w:t>Waiting list</w:t>
      </w:r>
      <w:bookmarkEnd w:id="9"/>
    </w:p>
    <w:p w14:paraId="71B6748B" w14:textId="77777777" w:rsidR="002732A7" w:rsidRDefault="002732A7" w:rsidP="00921075">
      <w:pPr>
        <w:pStyle w:val="OATbodystyle"/>
        <w:numPr>
          <w:ilvl w:val="2"/>
          <w:numId w:val="7"/>
        </w:numPr>
        <w:ind w:left="709" w:hanging="709"/>
      </w:pPr>
      <w:r>
        <w:t xml:space="preserve">If the number of applicants exceeds the number of places available, children who have been refused a place will be automatically placed on a waiting list unless there is a specific request that this should not happen. The child may gain entry to the academy if a place becomes available. </w:t>
      </w:r>
    </w:p>
    <w:p w14:paraId="7FA1DBB3" w14:textId="1569D30F" w:rsidR="002732A7" w:rsidRDefault="002732A7" w:rsidP="00921075">
      <w:pPr>
        <w:pStyle w:val="OATbodystyle"/>
        <w:numPr>
          <w:ilvl w:val="2"/>
          <w:numId w:val="7"/>
        </w:numPr>
        <w:ind w:left="709" w:hanging="709"/>
      </w:pPr>
      <w:r>
        <w:lastRenderedPageBreak/>
        <w:t>The academy will maintain a waiting list until 31 December</w:t>
      </w:r>
      <w:r w:rsidR="009708EA">
        <w:t xml:space="preserve"> 202</w:t>
      </w:r>
      <w:r w:rsidR="000076F1">
        <w:t>6</w:t>
      </w:r>
      <w:r>
        <w:t xml:space="preserve"> following the main academy intake</w:t>
      </w:r>
      <w:r w:rsidR="009708EA" w:rsidRPr="00945881">
        <w:t>.</w:t>
      </w:r>
      <w:r w:rsidR="00945881" w:rsidRPr="00945881">
        <w:t xml:space="preserve"> </w:t>
      </w:r>
      <w:r>
        <w:t>Each added child will require the list to be ranked again in line with the academy’s oversubscription criteria in which the application was originally considered. Priority will not be given to children based on the date their application was received</w:t>
      </w:r>
      <w:r w:rsidR="00F07DCD">
        <w:t>,</w:t>
      </w:r>
      <w:r>
        <w:t xml:space="preserve"> or the date when they were added to the list.</w:t>
      </w:r>
    </w:p>
    <w:p w14:paraId="7F764EBF" w14:textId="77777777" w:rsidR="002732A7" w:rsidRDefault="002732A7" w:rsidP="004A4845">
      <w:pPr>
        <w:pStyle w:val="OATsubheader1"/>
        <w:numPr>
          <w:ilvl w:val="1"/>
          <w:numId w:val="7"/>
        </w:numPr>
        <w:tabs>
          <w:tab w:val="clear" w:pos="2800"/>
          <w:tab w:val="left" w:pos="851"/>
        </w:tabs>
        <w:spacing w:line="276" w:lineRule="auto"/>
        <w:ind w:left="709" w:hanging="709"/>
      </w:pPr>
      <w:bookmarkStart w:id="10" w:name="_Toc146172987"/>
      <w:r>
        <w:t>Withdrawal of a place</w:t>
      </w:r>
      <w:bookmarkEnd w:id="10"/>
    </w:p>
    <w:p w14:paraId="78B7E4CD" w14:textId="77777777" w:rsidR="002732A7" w:rsidRDefault="002732A7" w:rsidP="00EB22B1">
      <w:pPr>
        <w:pStyle w:val="OATbodystyle"/>
        <w:numPr>
          <w:ilvl w:val="2"/>
          <w:numId w:val="7"/>
        </w:numPr>
        <w:ind w:left="709" w:hanging="709"/>
      </w:pPr>
      <w:r>
        <w:t>The academy will only withdraw an offer of a place if:</w:t>
      </w:r>
    </w:p>
    <w:p w14:paraId="41D19092" w14:textId="77777777" w:rsidR="002732A7" w:rsidRDefault="002732A7" w:rsidP="00D11E97">
      <w:pPr>
        <w:pStyle w:val="OATliststyle"/>
      </w:pPr>
      <w:r>
        <w:t>The place was offered in error</w:t>
      </w:r>
    </w:p>
    <w:p w14:paraId="1FA413DF" w14:textId="77777777" w:rsidR="002732A7" w:rsidRDefault="002732A7" w:rsidP="00D11E97">
      <w:pPr>
        <w:pStyle w:val="OATliststyle"/>
      </w:pPr>
      <w:r>
        <w:t>Acceptance of the place was not received in a reasonable period of time</w:t>
      </w:r>
    </w:p>
    <w:p w14:paraId="749B1BE3" w14:textId="6B5538A6" w:rsidR="002732A7" w:rsidRDefault="002732A7" w:rsidP="00D11E97">
      <w:pPr>
        <w:pStyle w:val="OATliststyle"/>
      </w:pPr>
      <w:r>
        <w:t>The offer was obtained through a fraudulent or intentionally misleading application (the academy may request evidence to ensure the child meets the admissions criteria) – if</w:t>
      </w:r>
      <w:r w:rsidR="00144816">
        <w:t xml:space="preserve"> the offer is withdrawn on the basis of misleading information</w:t>
      </w:r>
      <w:r>
        <w:t xml:space="preserve"> the application will be considered afresh</w:t>
      </w:r>
      <w:r w:rsidR="00144816">
        <w:t xml:space="preserve"> and a right of appeal offered if an offer is refused</w:t>
      </w:r>
    </w:p>
    <w:p w14:paraId="7D89D769" w14:textId="5D973F0F" w:rsidR="002732A7" w:rsidRDefault="002732A7" w:rsidP="00CF51F9">
      <w:pPr>
        <w:pStyle w:val="OATbodystyle"/>
        <w:numPr>
          <w:ilvl w:val="2"/>
          <w:numId w:val="7"/>
        </w:numPr>
        <w:ind w:left="709" w:hanging="709"/>
      </w:pPr>
      <w:r>
        <w:t xml:space="preserve">The academy will not withdraw the place if the student has started at the academy unless the place was obtained fraudulently. If this is the </w:t>
      </w:r>
      <w:r w:rsidR="00180D8B">
        <w:t>case,</w:t>
      </w:r>
      <w:r>
        <w:t xml:space="preserve"> then the academy will decide whether to withdraw the place based on the circumstances</w:t>
      </w:r>
      <w:r w:rsidR="00635C18">
        <w:t>,</w:t>
      </w:r>
      <w:r>
        <w:t xml:space="preserve"> including the length of time the child has been at the academy. </w:t>
      </w:r>
    </w:p>
    <w:p w14:paraId="2C19D267" w14:textId="77777777" w:rsidR="002732A7" w:rsidRDefault="002732A7" w:rsidP="004A4845">
      <w:pPr>
        <w:pStyle w:val="OATsubheader1"/>
        <w:numPr>
          <w:ilvl w:val="1"/>
          <w:numId w:val="7"/>
        </w:numPr>
        <w:tabs>
          <w:tab w:val="clear" w:pos="2800"/>
          <w:tab w:val="left" w:pos="851"/>
        </w:tabs>
        <w:spacing w:line="276" w:lineRule="auto"/>
        <w:ind w:left="709" w:hanging="709"/>
      </w:pPr>
      <w:bookmarkStart w:id="11" w:name="_Toc146172988"/>
      <w:r>
        <w:t>Determining arrangements and consultation</w:t>
      </w:r>
      <w:bookmarkEnd w:id="11"/>
    </w:p>
    <w:p w14:paraId="75A98B9D" w14:textId="4DD0BC14" w:rsidR="002732A7" w:rsidRDefault="002732A7" w:rsidP="00D8617A">
      <w:pPr>
        <w:pStyle w:val="OATbodystyle"/>
        <w:numPr>
          <w:ilvl w:val="2"/>
          <w:numId w:val="7"/>
        </w:numPr>
        <w:ind w:left="709" w:hanging="709"/>
      </w:pPr>
      <w:r>
        <w:t xml:space="preserve">Admissions arrangements will be </w:t>
      </w:r>
      <w:r w:rsidR="00970F18">
        <w:t xml:space="preserve">determined </w:t>
      </w:r>
      <w:r>
        <w:t>annually</w:t>
      </w:r>
      <w:r w:rsidR="009708EA">
        <w:t xml:space="preserve"> by the academy</w:t>
      </w:r>
      <w:r w:rsidR="00635C18">
        <w:t>’s</w:t>
      </w:r>
      <w:r w:rsidR="009708EA">
        <w:t xml:space="preserve"> local governing body</w:t>
      </w:r>
      <w:r w:rsidR="00635C18">
        <w:t xml:space="preserve"> (LGB)</w:t>
      </w:r>
      <w:r>
        <w:t>, this will happen even if there are no changes from previous years and a consultation is not required.</w:t>
      </w:r>
    </w:p>
    <w:p w14:paraId="045DE9D8" w14:textId="2CAEF539" w:rsidR="002732A7" w:rsidRDefault="002732A7" w:rsidP="00D8617A">
      <w:pPr>
        <w:pStyle w:val="OATbodystyle"/>
        <w:numPr>
          <w:ilvl w:val="2"/>
          <w:numId w:val="7"/>
        </w:numPr>
        <w:ind w:left="709" w:hanging="709"/>
      </w:pPr>
      <w:r>
        <w:t xml:space="preserve">If the academy changes any significant aspect of the </w:t>
      </w:r>
      <w:r w:rsidR="00635C18">
        <w:t>admissions procedure,</w:t>
      </w:r>
      <w:r>
        <w:t xml:space="preserve"> then </w:t>
      </w:r>
      <w:r w:rsidR="000241CA">
        <w:t xml:space="preserve">the </w:t>
      </w:r>
      <w:r w:rsidR="004A130B">
        <w:t>OAT</w:t>
      </w:r>
      <w:r w:rsidR="000241CA">
        <w:t xml:space="preserve"> Board</w:t>
      </w:r>
      <w:r>
        <w:t xml:space="preserve"> will be informed prior to making changes and</w:t>
      </w:r>
      <w:r w:rsidR="006767DB">
        <w:t xml:space="preserve"> </w:t>
      </w:r>
      <w:r w:rsidR="009708EA">
        <w:t xml:space="preserve">prior to </w:t>
      </w:r>
      <w:r w:rsidR="006767DB">
        <w:t>the</w:t>
      </w:r>
      <w:r>
        <w:t xml:space="preserve"> beginning </w:t>
      </w:r>
      <w:r w:rsidR="006767DB">
        <w:t xml:space="preserve">of </w:t>
      </w:r>
      <w:r>
        <w:t xml:space="preserve">the consultation process. Any significant changes proposed by the academy must be approved by </w:t>
      </w:r>
      <w:r w:rsidR="004A130B">
        <w:t>the OAT Board</w:t>
      </w:r>
      <w:r>
        <w:t>.</w:t>
      </w:r>
    </w:p>
    <w:p w14:paraId="21E0B4D9" w14:textId="7118FEA7" w:rsidR="002732A7" w:rsidRDefault="002732A7" w:rsidP="00D8617A">
      <w:pPr>
        <w:pStyle w:val="OATbodystyle"/>
        <w:numPr>
          <w:ilvl w:val="2"/>
          <w:numId w:val="7"/>
        </w:numPr>
        <w:ind w:left="709" w:hanging="709"/>
      </w:pPr>
      <w:r>
        <w:t>The academy will consult on admissions arrangements when changes to the academ</w:t>
      </w:r>
      <w:r w:rsidR="00970F18">
        <w:t>y</w:t>
      </w:r>
      <w:r w:rsidR="00FB6AED">
        <w:t>’</w:t>
      </w:r>
      <w:r w:rsidR="00970F18">
        <w:t>s</w:t>
      </w:r>
      <w:r>
        <w:t xml:space="preserve"> arrangements are proposed (no consultation is required for an increase in PAN or changes to ensure compliance with the admissions regulations). Where the admission arrangements have not changed from the previous year</w:t>
      </w:r>
      <w:r w:rsidR="00390F09">
        <w:t>,</w:t>
      </w:r>
      <w:r>
        <w:t xml:space="preserve"> there is no requirement to consult, subject to the requirement that we must consult on our admission arrangements at least once every seven years, even if there have been no changes during that period. </w:t>
      </w:r>
    </w:p>
    <w:p w14:paraId="4486B735" w14:textId="4B3259F7" w:rsidR="002732A7" w:rsidRDefault="00970F18" w:rsidP="00D8617A">
      <w:pPr>
        <w:pStyle w:val="OATbodystyle"/>
        <w:numPr>
          <w:ilvl w:val="2"/>
          <w:numId w:val="7"/>
        </w:numPr>
        <w:ind w:left="709" w:hanging="709"/>
      </w:pPr>
      <w:r>
        <w:t>Th</w:t>
      </w:r>
      <w:r w:rsidR="002732A7">
        <w:t xml:space="preserve">e </w:t>
      </w:r>
      <w:r>
        <w:t xml:space="preserve">academy </w:t>
      </w:r>
      <w:r w:rsidR="002732A7">
        <w:t xml:space="preserve">will publish any consultation for admissions on </w:t>
      </w:r>
      <w:r>
        <w:t>its</w:t>
      </w:r>
      <w:r w:rsidR="002732A7">
        <w:t xml:space="preserve"> website and notify appropriate stakeholders. If there are any substantive responses to the academy’s </w:t>
      </w:r>
      <w:r w:rsidR="00D33F5F">
        <w:t>consultation,</w:t>
      </w:r>
      <w:r w:rsidR="002732A7">
        <w:t xml:space="preserve"> then these will be sent to </w:t>
      </w:r>
      <w:r w:rsidR="00E33855">
        <w:t xml:space="preserve">the </w:t>
      </w:r>
      <w:r w:rsidR="002732A7">
        <w:t>OAT</w:t>
      </w:r>
      <w:r w:rsidR="00E33855">
        <w:t xml:space="preserve"> Board</w:t>
      </w:r>
      <w:r w:rsidR="002732A7">
        <w:t xml:space="preserve">. Any subsequent changes will be made in consultation with </w:t>
      </w:r>
      <w:r w:rsidR="00E33855">
        <w:t xml:space="preserve">the </w:t>
      </w:r>
      <w:r w:rsidR="002732A7">
        <w:t>OAT</w:t>
      </w:r>
      <w:r w:rsidR="00E33855">
        <w:t xml:space="preserve"> Board</w:t>
      </w:r>
      <w:r w:rsidR="002732A7">
        <w:t>.</w:t>
      </w:r>
    </w:p>
    <w:p w14:paraId="7F2F45F1" w14:textId="08588F33" w:rsidR="002732A7" w:rsidRDefault="002732A7" w:rsidP="00D8617A">
      <w:pPr>
        <w:pStyle w:val="OATbodystyle"/>
        <w:numPr>
          <w:ilvl w:val="2"/>
          <w:numId w:val="7"/>
        </w:numPr>
        <w:ind w:left="709" w:hanging="709"/>
      </w:pPr>
      <w:r>
        <w:t xml:space="preserve">Once </w:t>
      </w:r>
      <w:r w:rsidR="00970F18">
        <w:t>the academy’s</w:t>
      </w:r>
      <w:r>
        <w:t xml:space="preserve"> admissions arrangements have been determined </w:t>
      </w:r>
      <w:r w:rsidR="00970F18">
        <w:t xml:space="preserve">it </w:t>
      </w:r>
      <w:r>
        <w:t xml:space="preserve">will notify the appropriate bodies and publish a copy of the determined arrangements on </w:t>
      </w:r>
      <w:r w:rsidR="009708EA">
        <w:t xml:space="preserve">its </w:t>
      </w:r>
      <w:r>
        <w:t>website.</w:t>
      </w:r>
    </w:p>
    <w:p w14:paraId="539B18A6" w14:textId="77777777" w:rsidR="002732A7" w:rsidRDefault="002732A7" w:rsidP="00D8617A">
      <w:pPr>
        <w:pStyle w:val="OATsubheader1"/>
        <w:numPr>
          <w:ilvl w:val="1"/>
          <w:numId w:val="7"/>
        </w:numPr>
        <w:tabs>
          <w:tab w:val="clear" w:pos="2800"/>
          <w:tab w:val="left" w:pos="851"/>
        </w:tabs>
        <w:spacing w:line="276" w:lineRule="auto"/>
        <w:ind w:left="709" w:hanging="709"/>
      </w:pPr>
      <w:bookmarkStart w:id="12" w:name="_Toc146172989"/>
      <w:r>
        <w:t>Admission of children outside their normal age group</w:t>
      </w:r>
      <w:bookmarkEnd w:id="12"/>
    </w:p>
    <w:p w14:paraId="000D79F1" w14:textId="192267E2" w:rsidR="002732A7" w:rsidRDefault="002732A7" w:rsidP="000D3736">
      <w:pPr>
        <w:pStyle w:val="OATbodystyle"/>
        <w:numPr>
          <w:ilvl w:val="2"/>
          <w:numId w:val="7"/>
        </w:numPr>
        <w:ind w:left="709" w:hanging="709"/>
      </w:pPr>
      <w:r>
        <w:t xml:space="preserve">Parents may seek a place for their child outside their normal age group, for example, if the child is gifted and talented or has experienced problems such as ill health. If parents wish to </w:t>
      </w:r>
      <w:r>
        <w:lastRenderedPageBreak/>
        <w:t>do this they must contact, in the first instance,</w:t>
      </w:r>
      <w:r w:rsidR="00F13764">
        <w:t xml:space="preserve"> the Principal</w:t>
      </w:r>
      <w:r w:rsidR="00300C02">
        <w:t xml:space="preserve">.  </w:t>
      </w:r>
      <w:r>
        <w:t>Contact with the academy must be made at the earliest opportunity to avoid any delays in the application process.</w:t>
      </w:r>
    </w:p>
    <w:p w14:paraId="200BB9AA" w14:textId="4D6D960A" w:rsidR="002732A7" w:rsidRDefault="002732A7" w:rsidP="000D3736">
      <w:pPr>
        <w:pStyle w:val="OATbodystyle"/>
        <w:numPr>
          <w:ilvl w:val="2"/>
          <w:numId w:val="7"/>
        </w:numPr>
        <w:ind w:left="709" w:hanging="709"/>
      </w:pPr>
      <w:r>
        <w:t xml:space="preserve">The decision whether a child is admitted outside of their normal age group will be made on a </w:t>
      </w:r>
      <w:r w:rsidR="0045142E">
        <w:t>case-by-case</w:t>
      </w:r>
      <w:r>
        <w:t xml:space="preserve"> basis by the academy’s </w:t>
      </w:r>
      <w:r w:rsidR="0045142E">
        <w:t>LGB</w:t>
      </w:r>
      <w:r w:rsidR="002C6BF4">
        <w:t xml:space="preserve"> and any decision will be in the best interests of the child concerned</w:t>
      </w:r>
      <w:r>
        <w:t>. A panel of at least three governors will consider the admission request based on:</w:t>
      </w:r>
    </w:p>
    <w:p w14:paraId="7CDE818D" w14:textId="1AFB907C" w:rsidR="002732A7" w:rsidRDefault="00A242F7" w:rsidP="00945881">
      <w:pPr>
        <w:pStyle w:val="OATliststyle"/>
        <w:numPr>
          <w:ilvl w:val="2"/>
          <w:numId w:val="1"/>
        </w:numPr>
      </w:pPr>
      <w:r>
        <w:t xml:space="preserve">The </w:t>
      </w:r>
      <w:r w:rsidR="00F82077" w:rsidRPr="00F82077">
        <w:t>child’s</w:t>
      </w:r>
      <w:r>
        <w:t xml:space="preserve"> a</w:t>
      </w:r>
      <w:r w:rsidR="002732A7">
        <w:t xml:space="preserve">cademic </w:t>
      </w:r>
      <w:r w:rsidR="002C6BF4">
        <w:t xml:space="preserve">development </w:t>
      </w:r>
    </w:p>
    <w:p w14:paraId="7F1D010B" w14:textId="51F7CA84" w:rsidR="002732A7" w:rsidRDefault="00A242F7" w:rsidP="00945881">
      <w:pPr>
        <w:pStyle w:val="OATliststyle"/>
        <w:numPr>
          <w:ilvl w:val="2"/>
          <w:numId w:val="1"/>
        </w:numPr>
      </w:pPr>
      <w:r>
        <w:t xml:space="preserve">The </w:t>
      </w:r>
      <w:r w:rsidR="00F82077" w:rsidRPr="00F82077">
        <w:t>child’s</w:t>
      </w:r>
      <w:r w:rsidR="00F82077">
        <w:t xml:space="preserve"> </w:t>
      </w:r>
      <w:r>
        <w:t>s</w:t>
      </w:r>
      <w:r w:rsidR="002732A7">
        <w:t>ocial and emotional development</w:t>
      </w:r>
    </w:p>
    <w:p w14:paraId="16BE08E5" w14:textId="263067EA" w:rsidR="002732A7" w:rsidRDefault="002732A7" w:rsidP="00945881">
      <w:pPr>
        <w:pStyle w:val="OATliststyle"/>
        <w:numPr>
          <w:ilvl w:val="2"/>
          <w:numId w:val="1"/>
        </w:numPr>
      </w:pPr>
      <w:r>
        <w:t>Views of the parents and principal</w:t>
      </w:r>
    </w:p>
    <w:p w14:paraId="5A5B3BD0" w14:textId="5DBCCC31" w:rsidR="00A242F7" w:rsidRDefault="00A242F7" w:rsidP="00945881">
      <w:pPr>
        <w:pStyle w:val="OATliststyle"/>
        <w:numPr>
          <w:ilvl w:val="2"/>
          <w:numId w:val="1"/>
        </w:numPr>
      </w:pPr>
      <w:r>
        <w:t>Medical history and/or views of a medical professional, where relevant; and</w:t>
      </w:r>
    </w:p>
    <w:p w14:paraId="13680373" w14:textId="7C802012" w:rsidR="002732A7" w:rsidRDefault="002732A7" w:rsidP="00945881">
      <w:pPr>
        <w:pStyle w:val="OATliststyle"/>
        <w:numPr>
          <w:ilvl w:val="2"/>
          <w:numId w:val="1"/>
        </w:numPr>
      </w:pPr>
      <w:r>
        <w:t>Any additional relevant information available</w:t>
      </w:r>
    </w:p>
    <w:p w14:paraId="1859067B" w14:textId="5332DFC4" w:rsidR="002732A7" w:rsidRDefault="002732A7" w:rsidP="00924E83">
      <w:pPr>
        <w:pStyle w:val="OATbodystyle"/>
        <w:numPr>
          <w:ilvl w:val="2"/>
          <w:numId w:val="7"/>
        </w:numPr>
        <w:ind w:left="709" w:hanging="709"/>
      </w:pPr>
      <w:r>
        <w:t xml:space="preserve">The panel will have to be satisfied that the child would be able to cope with the work of the year applied for </w:t>
      </w:r>
      <w:r w:rsidRPr="00924E83">
        <w:rPr>
          <w:b/>
          <w:bCs/>
          <w:u w:val="single"/>
        </w:rPr>
        <w:t>and</w:t>
      </w:r>
      <w:r>
        <w:t xml:space="preserve"> that the </w:t>
      </w:r>
      <w:r w:rsidR="002A1101" w:rsidRPr="00F82077">
        <w:t>child</w:t>
      </w:r>
      <w:r w:rsidR="002A1101">
        <w:t xml:space="preserve"> </w:t>
      </w:r>
      <w:r>
        <w:t>would be able to cope with the personal development whist being with a year group who are of a different age. In order to support any application</w:t>
      </w:r>
      <w:r w:rsidR="002A1101">
        <w:t>,</w:t>
      </w:r>
      <w:r>
        <w:t xml:space="preserve"> parents will need to submit evidence to demonstrate that the admission into a different year group is in the best interests of the child. </w:t>
      </w:r>
    </w:p>
    <w:p w14:paraId="2A5A5CE6" w14:textId="3A02EEA1" w:rsidR="002732A7" w:rsidRDefault="002732A7" w:rsidP="00924E83">
      <w:pPr>
        <w:pStyle w:val="OATbodystyle"/>
        <w:numPr>
          <w:ilvl w:val="2"/>
          <w:numId w:val="7"/>
        </w:numPr>
        <w:ind w:left="709" w:hanging="709"/>
      </w:pPr>
      <w:r>
        <w:t xml:space="preserve">Once the </w:t>
      </w:r>
      <w:r w:rsidR="002A1101">
        <w:t>LGB</w:t>
      </w:r>
      <w:r>
        <w:t xml:space="preserve"> has made a decision</w:t>
      </w:r>
      <w:r w:rsidR="002A1101">
        <w:t>,</w:t>
      </w:r>
      <w:r>
        <w:t xml:space="preserve"> the </w:t>
      </w:r>
      <w:r w:rsidR="006767DB">
        <w:t xml:space="preserve">parent </w:t>
      </w:r>
      <w:r>
        <w:t xml:space="preserve">can then apply </w:t>
      </w:r>
      <w:r w:rsidR="006767DB">
        <w:t xml:space="preserve">for admission of their child </w:t>
      </w:r>
      <w:r>
        <w:t xml:space="preserve">to the academy using the process detailed in this policy. </w:t>
      </w:r>
      <w:r w:rsidR="006767DB">
        <w:t>Where no place is offered, p</w:t>
      </w:r>
      <w:r>
        <w:t>arents have a statutory right to appeal against the refusal of a place</w:t>
      </w:r>
      <w:r w:rsidR="00B3599A">
        <w:t>,</w:t>
      </w:r>
      <w:r>
        <w:t xml:space="preserve"> however this right does not apply if the child is offered a place at the academy </w:t>
      </w:r>
      <w:r w:rsidR="006767DB">
        <w:t xml:space="preserve">even if </w:t>
      </w:r>
      <w:r>
        <w:t>it is not in their preferred age group.</w:t>
      </w:r>
    </w:p>
    <w:p w14:paraId="1A45137B" w14:textId="77777777" w:rsidR="002732A7" w:rsidRDefault="002732A7" w:rsidP="00924E83">
      <w:pPr>
        <w:pStyle w:val="OATsubheader1"/>
        <w:numPr>
          <w:ilvl w:val="1"/>
          <w:numId w:val="7"/>
        </w:numPr>
        <w:tabs>
          <w:tab w:val="clear" w:pos="2800"/>
          <w:tab w:val="left" w:pos="851"/>
        </w:tabs>
        <w:spacing w:line="276" w:lineRule="auto"/>
        <w:ind w:left="709" w:hanging="709"/>
      </w:pPr>
      <w:bookmarkStart w:id="13" w:name="_Toc146172990"/>
      <w:r w:rsidRPr="00B44BB8">
        <w:t>Complaints</w:t>
      </w:r>
      <w:r>
        <w:t xml:space="preserve"> about admissions arrangements</w:t>
      </w:r>
      <w:bookmarkEnd w:id="13"/>
    </w:p>
    <w:p w14:paraId="670916DF" w14:textId="28ABAADB" w:rsidR="002732A7" w:rsidRDefault="002732A7" w:rsidP="00E34400">
      <w:pPr>
        <w:pStyle w:val="OATbodystyle"/>
        <w:numPr>
          <w:ilvl w:val="2"/>
          <w:numId w:val="7"/>
        </w:numPr>
        <w:ind w:left="709" w:hanging="709"/>
      </w:pPr>
      <w:r>
        <w:t>Any person, or body, can make an objection to the Schools Adjudicator when they consider the academy's arrangements are unlawful, or not in compliance with the School Admissions Cod</w:t>
      </w:r>
      <w:r w:rsidR="005B06E2">
        <w:t>e</w:t>
      </w:r>
      <w:r>
        <w:t>/relevant legislation relating to admissions.</w:t>
      </w:r>
      <w:r w:rsidR="00202BEA">
        <w:t xml:space="preserve">  The deadline for any such complaint is 15 May in </w:t>
      </w:r>
      <w:r w:rsidR="00A242F7">
        <w:t>the year before the arrangements are to apply</w:t>
      </w:r>
      <w:r w:rsidR="00202BEA">
        <w:t>.</w:t>
      </w:r>
    </w:p>
    <w:p w14:paraId="3A6EDB7F" w14:textId="217858DA" w:rsidR="003976DE" w:rsidRPr="00F13764" w:rsidRDefault="002732A7" w:rsidP="00F13764">
      <w:pPr>
        <w:pStyle w:val="OATbodystyle"/>
        <w:numPr>
          <w:ilvl w:val="2"/>
          <w:numId w:val="7"/>
        </w:numPr>
        <w:ind w:left="709" w:hanging="709"/>
      </w:pPr>
      <w:r>
        <w:t>Complaints about the appeals panel can be made to the Secretary of State.</w:t>
      </w:r>
    </w:p>
    <w:p w14:paraId="6156D31B" w14:textId="35BC54E5" w:rsidR="008868C9" w:rsidRPr="007C1AC7" w:rsidRDefault="00F13764" w:rsidP="007C1AC7">
      <w:pPr>
        <w:pStyle w:val="OATheader"/>
        <w:numPr>
          <w:ilvl w:val="0"/>
          <w:numId w:val="7"/>
        </w:numPr>
        <w:spacing w:line="276" w:lineRule="auto"/>
        <w:rPr>
          <w:rFonts w:eastAsia="MS Mincho"/>
        </w:rPr>
      </w:pPr>
      <w:r>
        <w:rPr>
          <w:rFonts w:eastAsia="MS Mincho"/>
        </w:rPr>
        <w:t xml:space="preserve">   </w:t>
      </w:r>
      <w:bookmarkStart w:id="14" w:name="_Toc146172991"/>
      <w:r w:rsidR="008868C9" w:rsidRPr="007C1AC7">
        <w:rPr>
          <w:rFonts w:eastAsia="MS Mincho"/>
        </w:rPr>
        <w:t>Secondary admissions</w:t>
      </w:r>
      <w:bookmarkEnd w:id="14"/>
      <w:r w:rsidR="008868C9" w:rsidRPr="007C1AC7">
        <w:rPr>
          <w:rFonts w:eastAsia="MS Mincho"/>
        </w:rPr>
        <w:t xml:space="preserve"> </w:t>
      </w:r>
    </w:p>
    <w:p w14:paraId="63324F0A" w14:textId="77777777" w:rsidR="00F13764" w:rsidRPr="00E803E2" w:rsidRDefault="00F13764" w:rsidP="00F13764">
      <w:pPr>
        <w:pStyle w:val="OATbodystyle"/>
        <w:numPr>
          <w:ilvl w:val="0"/>
          <w:numId w:val="7"/>
        </w:numPr>
      </w:pPr>
      <w:r w:rsidRPr="00E803E2">
        <w:t xml:space="preserve">The process detailed in this section is for admissions for secondary admissions. For further information on this process please contact </w:t>
      </w:r>
      <w:r>
        <w:t>Assistant Principal – Support for Learning, 01473 464565</w:t>
      </w:r>
    </w:p>
    <w:p w14:paraId="65CE2061" w14:textId="77777777" w:rsidR="008868C9" w:rsidRDefault="008868C9" w:rsidP="00E803E2">
      <w:pPr>
        <w:pStyle w:val="OATsubheader1"/>
        <w:numPr>
          <w:ilvl w:val="1"/>
          <w:numId w:val="7"/>
        </w:numPr>
        <w:tabs>
          <w:tab w:val="clear" w:pos="2800"/>
          <w:tab w:val="left" w:pos="851"/>
        </w:tabs>
        <w:spacing w:line="276" w:lineRule="auto"/>
        <w:ind w:left="709" w:hanging="709"/>
      </w:pPr>
      <w:bookmarkStart w:id="15" w:name="_Toc146172992"/>
      <w:r>
        <w:t>Number of spaces (PAN)</w:t>
      </w:r>
      <w:bookmarkEnd w:id="15"/>
    </w:p>
    <w:p w14:paraId="2FBD1E0E" w14:textId="348C56C5" w:rsidR="008868C9" w:rsidRDefault="008868C9" w:rsidP="00E803E2">
      <w:pPr>
        <w:pStyle w:val="OATbodystyle"/>
        <w:numPr>
          <w:ilvl w:val="2"/>
          <w:numId w:val="7"/>
        </w:numPr>
        <w:ind w:left="709" w:hanging="709"/>
      </w:pPr>
      <w:r>
        <w:t>The academy has a</w:t>
      </w:r>
      <w:r w:rsidR="00CF3E83">
        <w:t xml:space="preserve"> PAN</w:t>
      </w:r>
      <w:r>
        <w:t xml:space="preserve"> of </w:t>
      </w:r>
      <w:r w:rsidR="00F13764">
        <w:t xml:space="preserve">180 </w:t>
      </w:r>
      <w:r w:rsidR="00CF3E83">
        <w:t>for admission to Year 7</w:t>
      </w:r>
      <w:r>
        <w:t>.</w:t>
      </w:r>
    </w:p>
    <w:p w14:paraId="0536B962" w14:textId="77777777" w:rsidR="008868C9" w:rsidRDefault="008868C9" w:rsidP="00701F8E">
      <w:pPr>
        <w:pStyle w:val="OATsubheader1"/>
        <w:numPr>
          <w:ilvl w:val="1"/>
          <w:numId w:val="7"/>
        </w:numPr>
        <w:tabs>
          <w:tab w:val="clear" w:pos="2800"/>
          <w:tab w:val="left" w:pos="851"/>
        </w:tabs>
        <w:spacing w:line="276" w:lineRule="auto"/>
        <w:ind w:left="709" w:hanging="709"/>
      </w:pPr>
      <w:bookmarkStart w:id="16" w:name="_Toc146172993"/>
      <w:r>
        <w:t>Application process</w:t>
      </w:r>
      <w:bookmarkEnd w:id="16"/>
    </w:p>
    <w:p w14:paraId="1F72A438" w14:textId="3941330E" w:rsidR="008868C9" w:rsidRDefault="008868C9" w:rsidP="00E803E2">
      <w:pPr>
        <w:pStyle w:val="OATbodystyle"/>
        <w:numPr>
          <w:ilvl w:val="2"/>
          <w:numId w:val="7"/>
        </w:numPr>
        <w:ind w:left="709" w:hanging="709"/>
      </w:pPr>
      <w:r>
        <w:t xml:space="preserve">Applications for the </w:t>
      </w:r>
      <w:r w:rsidR="00F13764">
        <w:t>202</w:t>
      </w:r>
      <w:r w:rsidR="000076F1">
        <w:t>6</w:t>
      </w:r>
      <w:r>
        <w:t xml:space="preserve"> academic year begins </w:t>
      </w:r>
      <w:r w:rsidR="00F13764">
        <w:t>September 202</w:t>
      </w:r>
      <w:r w:rsidR="000076F1">
        <w:t>5</w:t>
      </w:r>
      <w:r w:rsidR="00F13764">
        <w:t>.</w:t>
      </w:r>
    </w:p>
    <w:p w14:paraId="1B3B562D" w14:textId="7B0D9977" w:rsidR="00F13764" w:rsidRPr="00546585" w:rsidRDefault="00F13764" w:rsidP="00F13764">
      <w:pPr>
        <w:pStyle w:val="OATbodystyle"/>
        <w:numPr>
          <w:ilvl w:val="2"/>
          <w:numId w:val="7"/>
        </w:numPr>
        <w:ind w:left="709" w:hanging="709"/>
        <w:rPr>
          <w:lang w:val="en-GB"/>
        </w:rPr>
      </w:pPr>
      <w:r>
        <w:t xml:space="preserve">To apply you need to complete </w:t>
      </w:r>
      <w:r w:rsidRPr="00546585">
        <w:rPr>
          <w:lang w:val="en-GB"/>
        </w:rPr>
        <w:t>Suffolk County Councils application form (CAF1) and submit this directly to Suffolk County Council by the deadline, 31 October</w:t>
      </w:r>
      <w:r>
        <w:rPr>
          <w:lang w:val="en-GB"/>
        </w:rPr>
        <w:t xml:space="preserve"> 202</w:t>
      </w:r>
      <w:r w:rsidR="000076F1">
        <w:rPr>
          <w:lang w:val="en-GB"/>
        </w:rPr>
        <w:t>5</w:t>
      </w:r>
      <w:r w:rsidRPr="00546585">
        <w:rPr>
          <w:lang w:val="en-GB"/>
        </w:rPr>
        <w:t xml:space="preserve">. This should be done </w:t>
      </w:r>
      <w:r w:rsidRPr="00546585">
        <w:rPr>
          <w:lang w:val="en-GB"/>
        </w:rPr>
        <w:lastRenderedPageBreak/>
        <w:t>online at www.suffolk.gov.uk/admissions or submit a normal year of entry application form (CAF1) available from the Local Authority Admissions Team on 0345 600 0981 or at www.suffolk.gov.uk/admissions no later than the national closing date of 31st October</w:t>
      </w:r>
      <w:r>
        <w:rPr>
          <w:lang w:val="en-GB"/>
        </w:rPr>
        <w:t xml:space="preserve"> 202</w:t>
      </w:r>
      <w:r w:rsidR="000076F1">
        <w:rPr>
          <w:lang w:val="en-GB"/>
        </w:rPr>
        <w:t>6</w:t>
      </w:r>
      <w:r w:rsidRPr="00546585">
        <w:rPr>
          <w:lang w:val="en-GB"/>
        </w:rPr>
        <w:t xml:space="preserve"> </w:t>
      </w:r>
    </w:p>
    <w:p w14:paraId="448FBADD" w14:textId="77777777" w:rsidR="008868C9" w:rsidRDefault="008868C9" w:rsidP="00E803E2">
      <w:pPr>
        <w:pStyle w:val="OATbodystyle"/>
        <w:numPr>
          <w:ilvl w:val="2"/>
          <w:numId w:val="7"/>
        </w:numPr>
        <w:ind w:left="709" w:hanging="709"/>
      </w:pPr>
      <w:r>
        <w:t>Late applications will not be considered until all other applications have been reviewed.</w:t>
      </w:r>
    </w:p>
    <w:p w14:paraId="590094D6" w14:textId="1FE5CD9A" w:rsidR="008868C9" w:rsidRDefault="008868C9" w:rsidP="00E803E2">
      <w:pPr>
        <w:pStyle w:val="OATbodystyle"/>
        <w:numPr>
          <w:ilvl w:val="2"/>
          <w:numId w:val="7"/>
        </w:numPr>
        <w:ind w:left="709" w:hanging="709"/>
      </w:pPr>
      <w:r>
        <w:t xml:space="preserve">All offers of secondary places will be made through the LA. The academy will not contact parents about the outcome of their application until the offer from the </w:t>
      </w:r>
      <w:r w:rsidR="00017894">
        <w:t>LA</w:t>
      </w:r>
      <w:r>
        <w:t xml:space="preserve"> has been received. All offers will be made on the secondary national offer day (1 March or the next working day).</w:t>
      </w:r>
    </w:p>
    <w:p w14:paraId="065ACCCF" w14:textId="23C727EC" w:rsidR="008868C9" w:rsidRDefault="00317AFF" w:rsidP="00701F8E">
      <w:pPr>
        <w:pStyle w:val="OATsubheader1"/>
        <w:numPr>
          <w:ilvl w:val="1"/>
          <w:numId w:val="7"/>
        </w:numPr>
        <w:tabs>
          <w:tab w:val="clear" w:pos="2800"/>
          <w:tab w:val="left" w:pos="851"/>
        </w:tabs>
        <w:spacing w:line="276" w:lineRule="auto"/>
        <w:ind w:left="709" w:hanging="709"/>
      </w:pPr>
      <w:bookmarkStart w:id="17" w:name="_Toc146172994"/>
      <w:r>
        <w:t xml:space="preserve">Admissions </w:t>
      </w:r>
      <w:r w:rsidR="008868C9">
        <w:t>criteria</w:t>
      </w:r>
      <w:bookmarkEnd w:id="17"/>
    </w:p>
    <w:p w14:paraId="7BE297FD" w14:textId="77777777" w:rsidR="00317AFF" w:rsidRPr="00F13764" w:rsidRDefault="00317AFF" w:rsidP="00E803E2">
      <w:pPr>
        <w:pStyle w:val="OATbodystyle"/>
        <w:numPr>
          <w:ilvl w:val="2"/>
          <w:numId w:val="7"/>
        </w:numPr>
        <w:ind w:left="709" w:hanging="709"/>
      </w:pPr>
      <w:r w:rsidRPr="00F13764">
        <w:t>Any parent may apply for a place at the academy for their child.</w:t>
      </w:r>
    </w:p>
    <w:p w14:paraId="2F19BB39" w14:textId="21924E39" w:rsidR="008868C9" w:rsidRDefault="008868C9" w:rsidP="00E803E2">
      <w:pPr>
        <w:pStyle w:val="OATbodystyle"/>
        <w:numPr>
          <w:ilvl w:val="2"/>
          <w:numId w:val="7"/>
        </w:numPr>
        <w:ind w:left="709" w:hanging="709"/>
      </w:pPr>
      <w:r>
        <w:t xml:space="preserve">If the number of applications is less than the number of </w:t>
      </w:r>
      <w:r w:rsidR="00172EB9">
        <w:t>spaces,</w:t>
      </w:r>
      <w:r>
        <w:t xml:space="preserve"> then all children will be offered places.</w:t>
      </w:r>
    </w:p>
    <w:p w14:paraId="31A59FA5" w14:textId="2D611FAF" w:rsidR="00317AFF" w:rsidRDefault="00317AFF" w:rsidP="00317AFF">
      <w:pPr>
        <w:pStyle w:val="OATbodystyle"/>
        <w:numPr>
          <w:ilvl w:val="2"/>
          <w:numId w:val="7"/>
        </w:numPr>
        <w:ind w:left="709" w:hanging="709"/>
      </w:pPr>
      <w:r>
        <w:t xml:space="preserve">Where a </w:t>
      </w:r>
      <w:r w:rsidR="00172EB9">
        <w:t>child</w:t>
      </w:r>
      <w:r>
        <w:t xml:space="preserve"> has an Education Health and Care </w:t>
      </w:r>
      <w:r w:rsidR="00172EB9">
        <w:t>P</w:t>
      </w:r>
      <w:r>
        <w:t xml:space="preserve">lan </w:t>
      </w:r>
      <w:r w:rsidR="00172EB9">
        <w:t xml:space="preserve">(EHCP) </w:t>
      </w:r>
      <w:r>
        <w:t>which names the academy</w:t>
      </w:r>
      <w:r w:rsidR="00107511">
        <w:t>,</w:t>
      </w:r>
      <w:r>
        <w:t xml:space="preserve"> that </w:t>
      </w:r>
      <w:r w:rsidR="00107511">
        <w:t>child</w:t>
      </w:r>
      <w:r>
        <w:t xml:space="preserve"> will be admitted and the number of available places reduced accordingly.</w:t>
      </w:r>
    </w:p>
    <w:p w14:paraId="75AAB9C5" w14:textId="77777777" w:rsidR="00317AFF" w:rsidRDefault="00317AFF" w:rsidP="00317AFF">
      <w:pPr>
        <w:pStyle w:val="OATbodystyle"/>
        <w:ind w:left="709"/>
      </w:pPr>
    </w:p>
    <w:p w14:paraId="09304098" w14:textId="77777777" w:rsidR="008868C9" w:rsidRDefault="008868C9" w:rsidP="0082234F">
      <w:pPr>
        <w:pStyle w:val="OATsubheader1"/>
        <w:numPr>
          <w:ilvl w:val="1"/>
          <w:numId w:val="7"/>
        </w:numPr>
        <w:tabs>
          <w:tab w:val="clear" w:pos="2800"/>
          <w:tab w:val="left" w:pos="851"/>
        </w:tabs>
        <w:spacing w:line="276" w:lineRule="auto"/>
        <w:ind w:left="709" w:hanging="709"/>
      </w:pPr>
      <w:bookmarkStart w:id="18" w:name="_Toc146172995"/>
      <w:r>
        <w:t>Oversubscription criteria</w:t>
      </w:r>
      <w:bookmarkEnd w:id="18"/>
    </w:p>
    <w:p w14:paraId="2FA9BF18" w14:textId="77777777" w:rsidR="004618DD" w:rsidRDefault="00CF3E83" w:rsidP="004618DD">
      <w:pPr>
        <w:pStyle w:val="OATbodystyle"/>
        <w:numPr>
          <w:ilvl w:val="2"/>
          <w:numId w:val="7"/>
        </w:numPr>
        <w:ind w:left="709" w:hanging="709"/>
      </w:pPr>
      <w:r>
        <w:t>Where the academy receives more applications than there are places availabl</w:t>
      </w:r>
      <w:r w:rsidR="000A03E7">
        <w:t>e,</w:t>
      </w:r>
      <w:r>
        <w:t xml:space="preserve"> </w:t>
      </w:r>
      <w:r w:rsidR="008868C9">
        <w:t>priority for admission will be given to those children who meet the oversubscription criteria set out belo</w:t>
      </w:r>
      <w:r w:rsidR="000A03E7">
        <w:t>w.</w:t>
      </w:r>
    </w:p>
    <w:p w14:paraId="1726B411" w14:textId="1AA7AB0B" w:rsidR="004618DD" w:rsidRDefault="004618DD" w:rsidP="00300C02">
      <w:pPr>
        <w:pStyle w:val="OATbodystyle"/>
        <w:numPr>
          <w:ilvl w:val="0"/>
          <w:numId w:val="14"/>
        </w:numPr>
      </w:pPr>
      <w:r w:rsidRPr="004618DD">
        <w:t>Looked after children and Previously Looked After Children. including those who appear to the academy to have been in state care outside of England and ceased to be so as a result of being adopted</w:t>
      </w:r>
      <w:r>
        <w:rPr>
          <w:rStyle w:val="FootnoteReference"/>
        </w:rPr>
        <w:footnoteReference w:id="2"/>
      </w:r>
      <w:r w:rsidRPr="004618DD">
        <w:t>.  A Looked After Child is either a child who is in the care of a local authority, or being provided with accommodation by a local authority in the exercise of their social services functions (definition used is in Section 22(1) of the Children Act 1989) Previously Looked After Children are those who were looked after but ceased to be so because they were adopted or became subject to a child arrangements order or special guardianship order immediately following having been looked after.</w:t>
      </w:r>
    </w:p>
    <w:p w14:paraId="60FE971F"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t>Student with exceptional medical or social needs, that can only be met by providing a place at Ormiston Endeavour Academy rather than any other school. This will only be considered where there is evidence attached to the application and will need to take the form of evidence from an appropriate professional Admissions policy Page 9 of 11 like a Doctor (Consultant) or Social Worker.</w:t>
      </w:r>
    </w:p>
    <w:p w14:paraId="21F8687D"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t xml:space="preserve">Students with a sibling in attendance at the Academy and who will still be on roll in the year of entry. See definition of sibling in “Definitions 2.1” in the policy. </w:t>
      </w:r>
    </w:p>
    <w:p w14:paraId="51CD5049"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t>Students whom live closest to the Academy. See the definition distance “Definitions 2.1” in the admissions policy.</w:t>
      </w:r>
    </w:p>
    <w:p w14:paraId="4C8DE84B"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t xml:space="preserve">Students from Multiple Births (e.g. twins/triplets) If the final place available at the Academy is offered to a twin, triplet or other multiple births and the remaining siblings would ordinarily refused, Ormiston Endeavour Academy will where practicable offer places to the remaining sibling/s at the Academy. </w:t>
      </w:r>
    </w:p>
    <w:p w14:paraId="7B157509"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lastRenderedPageBreak/>
        <w:t>Ordinarily Resident: By ordinarily resident we mean the place where your child usually lives. We consider this to be where they sleep overnight. We may need proof of this address. If you use another address to give the impression that your child lives at a different address to where they are ordinarily resident, such as a second home or a grandparent’s address, so that you have a higher priority for a place at that school; we consider this to be a fraudulent application. Where a child lives at two or more addresses, each for part of the week, the address at which the child is ordinarily resident will be considered to be the address that the child lives at for most of the week (excluding weekends and school holidays). Separate evidence in writing from each parent must be provided to confirm the child’s living arrangements at the time of application. In cases where the child spends an equal proportion of the school week at two or more different addresses, evidence of which is to be considered the main contact address will be required to support the application. Agreement in writing by the parents will be required to state which address is to be used as the ordinarily resident address. This address will then be used when processing all school preferences expressed. It is not acceptable to use one address for one school preference and another address for another school preference. If we are aware of a parental dispute affecting the application, we may not be able to deal with the application and you may need to seek independent legal advice in order to resolve the matter.</w:t>
      </w:r>
    </w:p>
    <w:p w14:paraId="0137DAC7" w14:textId="77777777" w:rsidR="00300C02" w:rsidRPr="00505D55" w:rsidRDefault="00300C02" w:rsidP="00300C02">
      <w:pPr>
        <w:pStyle w:val="ListParagraph"/>
        <w:numPr>
          <w:ilvl w:val="0"/>
          <w:numId w:val="14"/>
        </w:numPr>
        <w:rPr>
          <w:rFonts w:ascii="Gill Sans MT" w:hAnsi="Gill Sans MT"/>
          <w:sz w:val="20"/>
          <w:szCs w:val="20"/>
          <w:lang w:eastAsia="en-GB"/>
        </w:rPr>
      </w:pPr>
      <w:r w:rsidRPr="00505D55">
        <w:rPr>
          <w:rFonts w:ascii="Gill Sans MT" w:hAnsi="Gill Sans MT"/>
          <w:sz w:val="20"/>
          <w:szCs w:val="20"/>
          <w:lang w:eastAsia="en-GB"/>
        </w:rPr>
        <w:t xml:space="preserve">Late applications: Applications received after the set closing date will be accepted but will not be normally considered for a place at the Academy until after the initial offer date. </w:t>
      </w:r>
    </w:p>
    <w:p w14:paraId="6E635771" w14:textId="2CE247F8" w:rsidR="008868C9" w:rsidRPr="0056571F" w:rsidRDefault="008868C9" w:rsidP="004618DD">
      <w:pPr>
        <w:rPr>
          <w:highlight w:val="yellow"/>
        </w:rPr>
      </w:pPr>
    </w:p>
    <w:p w14:paraId="1C72FB55" w14:textId="2BFE7D8B" w:rsidR="001909DD" w:rsidRDefault="001909DD" w:rsidP="001909DD">
      <w:pPr>
        <w:pStyle w:val="OATbodystyle"/>
        <w:numPr>
          <w:ilvl w:val="2"/>
          <w:numId w:val="7"/>
        </w:numPr>
        <w:ind w:left="709" w:hanging="709"/>
      </w:pPr>
      <w:r>
        <w:t xml:space="preserve">If there are not enough places to satisfy all applications under any one criterion, priority will be given in accordance with proximity to the academy </w:t>
      </w:r>
      <w:r w:rsidRPr="00300C02">
        <w:t>as per</w:t>
      </w:r>
      <w:r w:rsidR="00945881" w:rsidRPr="00300C02">
        <w:t xml:space="preserve"> criterion</w:t>
      </w:r>
      <w:r w:rsidRPr="00300C02">
        <w:t>.</w:t>
      </w:r>
      <w:r>
        <w:t xml:space="preserve">  Where two or more applicants live an equal distance from the academy and it is not possible to differentiate between them, priority will be determined by a random allocation process. This process will </w:t>
      </w:r>
      <w:r w:rsidRPr="00545EB1">
        <w:t>be independently verified</w:t>
      </w:r>
      <w:r>
        <w:t xml:space="preserve"> by someone independent of the academy and OAT</w:t>
      </w:r>
      <w:r w:rsidRPr="00545EB1">
        <w:t xml:space="preserve">. </w:t>
      </w:r>
    </w:p>
    <w:p w14:paraId="50EA4589" w14:textId="77777777" w:rsidR="008868C9" w:rsidRDefault="008868C9" w:rsidP="0082234F">
      <w:pPr>
        <w:pStyle w:val="OATsubheader1"/>
        <w:numPr>
          <w:ilvl w:val="1"/>
          <w:numId w:val="7"/>
        </w:numPr>
        <w:tabs>
          <w:tab w:val="clear" w:pos="2800"/>
          <w:tab w:val="left" w:pos="851"/>
        </w:tabs>
        <w:spacing w:line="276" w:lineRule="auto"/>
        <w:ind w:left="709" w:hanging="709"/>
      </w:pPr>
      <w:bookmarkStart w:id="19" w:name="_Toc146172996"/>
      <w:r>
        <w:t>In-year admissions</w:t>
      </w:r>
      <w:bookmarkEnd w:id="19"/>
    </w:p>
    <w:p w14:paraId="467A6FE9" w14:textId="48E4BF17" w:rsidR="008868C9" w:rsidRDefault="001909DD" w:rsidP="00E803E2">
      <w:pPr>
        <w:pStyle w:val="OATbodystyle"/>
        <w:numPr>
          <w:ilvl w:val="2"/>
          <w:numId w:val="7"/>
        </w:numPr>
        <w:ind w:left="709" w:hanging="709"/>
      </w:pPr>
      <w:r>
        <w:t xml:space="preserve">Applications for in-year admissions are accepted and will be processed on a </w:t>
      </w:r>
      <w:r w:rsidR="00E76B36">
        <w:t>case-by-case</w:t>
      </w:r>
      <w:r>
        <w:t xml:space="preserve"> basis in accordance with these published admission arrangements</w:t>
      </w:r>
      <w:r w:rsidR="008868C9">
        <w:t xml:space="preserve">. In-year admissions forms can be obtained from </w:t>
      </w:r>
      <w:r w:rsidR="00300C02">
        <w:t>the Academy office.</w:t>
      </w:r>
    </w:p>
    <w:p w14:paraId="25462D39" w14:textId="0C25E5C1" w:rsidR="00FD5B3C" w:rsidRDefault="00FD5B3C" w:rsidP="00FD5B3C">
      <w:pPr>
        <w:pStyle w:val="OATbodystyle"/>
        <w:ind w:left="709"/>
        <w:jc w:val="both"/>
      </w:pPr>
      <w:r w:rsidRPr="00945881">
        <w:rPr>
          <w:highlight w:val="yellow"/>
        </w:rPr>
        <w:tab/>
      </w:r>
      <w:r w:rsidR="00300C02" w:rsidRPr="00300C02">
        <w:t>T</w:t>
      </w:r>
      <w:r w:rsidRPr="00300C02">
        <w:t>he academy co-ordinates its in-year admissions.  Any in-year admission application will be considered by the academy and processed in accordance with the determined oversubscription criteria.</w:t>
      </w:r>
    </w:p>
    <w:p w14:paraId="622420FF" w14:textId="7ED6B650" w:rsidR="008868C9" w:rsidRDefault="00FD5B3C" w:rsidP="00E803E2">
      <w:pPr>
        <w:pStyle w:val="OATbodystyle"/>
        <w:numPr>
          <w:ilvl w:val="2"/>
          <w:numId w:val="7"/>
        </w:numPr>
        <w:ind w:left="709" w:hanging="709"/>
      </w:pPr>
      <w:r>
        <w:t xml:space="preserve">The academy will participate in the LA’s Fair Access Protocol.  </w:t>
      </w:r>
      <w:r w:rsidR="002811FE">
        <w:t>Children</w:t>
      </w:r>
      <w:r w:rsidR="008868C9">
        <w:t xml:space="preserve"> included in the Fair Access Protocol will take precedence over those held on the waiting list. Once a </w:t>
      </w:r>
      <w:r w:rsidR="00DF1594">
        <w:t>child</w:t>
      </w:r>
      <w:r w:rsidR="008868C9">
        <w:t xml:space="preserve"> has been identified for admission to the academy under the Fair Access Protocol</w:t>
      </w:r>
      <w:r w:rsidR="00DF1594">
        <w:t>,</w:t>
      </w:r>
      <w:r w:rsidR="008868C9">
        <w:t xml:space="preserve"> the academy will notify the local authority within seven calendar days of the decision to accept or refuse the </w:t>
      </w:r>
      <w:r w:rsidR="00DF1594">
        <w:t>child’s</w:t>
      </w:r>
      <w:r w:rsidR="008868C9">
        <w:t xml:space="preserve"> admission.</w:t>
      </w:r>
    </w:p>
    <w:p w14:paraId="1F12D14C" w14:textId="0CDB9C22" w:rsidR="008868C9" w:rsidRDefault="008868C9" w:rsidP="00E803E2">
      <w:pPr>
        <w:pStyle w:val="OATbodystyle"/>
        <w:numPr>
          <w:ilvl w:val="2"/>
          <w:numId w:val="7"/>
        </w:numPr>
        <w:ind w:left="709" w:hanging="709"/>
      </w:pPr>
      <w:r>
        <w:t>It the academy refuses entry, the local authority may request a direction from the Secretary of State. The decision of the Secretary of State will be binding upon the academy.</w:t>
      </w:r>
    </w:p>
    <w:p w14:paraId="2FF41159" w14:textId="77777777" w:rsidR="008868C9" w:rsidRDefault="008868C9" w:rsidP="0082234F">
      <w:pPr>
        <w:pStyle w:val="OATsubheader1"/>
        <w:numPr>
          <w:ilvl w:val="1"/>
          <w:numId w:val="7"/>
        </w:numPr>
        <w:tabs>
          <w:tab w:val="clear" w:pos="2800"/>
          <w:tab w:val="left" w:pos="851"/>
        </w:tabs>
        <w:spacing w:line="276" w:lineRule="auto"/>
        <w:ind w:left="709" w:hanging="709"/>
      </w:pPr>
      <w:bookmarkStart w:id="20" w:name="_Toc146172997"/>
      <w:r>
        <w:t>Unsuccessful applications</w:t>
      </w:r>
      <w:bookmarkEnd w:id="20"/>
    </w:p>
    <w:p w14:paraId="52D6C593" w14:textId="57F605C4" w:rsidR="006767DB" w:rsidRDefault="008868C9" w:rsidP="006767DB">
      <w:pPr>
        <w:pStyle w:val="OATbodystyle"/>
        <w:numPr>
          <w:ilvl w:val="2"/>
          <w:numId w:val="7"/>
        </w:numPr>
        <w:ind w:left="709" w:hanging="709"/>
      </w:pPr>
      <w:r>
        <w:t>The academy will inform the child’s parent</w:t>
      </w:r>
      <w:r w:rsidR="006A7874">
        <w:t>s</w:t>
      </w:r>
      <w:r>
        <w:t xml:space="preserve"> if a decision has been made to refuse their child a place at the academy for which they have applied, this will include the reason why admission was refused, information about the right to appeal, deadlines and contact details.</w:t>
      </w:r>
      <w:r w:rsidR="006767DB">
        <w:t xml:space="preserve">  Any appeal is before an independent admissions appeal panel.</w:t>
      </w:r>
    </w:p>
    <w:p w14:paraId="25CCC28D" w14:textId="5D8BF549" w:rsidR="006767DB" w:rsidRDefault="006767DB" w:rsidP="006767DB">
      <w:pPr>
        <w:pStyle w:val="OATbodystyle"/>
        <w:numPr>
          <w:ilvl w:val="2"/>
          <w:numId w:val="7"/>
        </w:numPr>
        <w:ind w:left="709" w:hanging="709"/>
      </w:pPr>
      <w:r>
        <w:lastRenderedPageBreak/>
        <w:t>A timetable for organising and hearing appeals will be set and published on the academy’s website by 28 February each year for the normal admissions round. The academy will inform OAT</w:t>
      </w:r>
      <w:r w:rsidR="006A7874">
        <w:t>’s Head of Governance</w:t>
      </w:r>
      <w:r>
        <w:t xml:space="preserve"> of any admissions appeals.</w:t>
      </w:r>
    </w:p>
    <w:p w14:paraId="5C8936CB" w14:textId="540C1272" w:rsidR="002A513D" w:rsidRDefault="008868C9" w:rsidP="00E803E2">
      <w:pPr>
        <w:pStyle w:val="OATbodystyle"/>
        <w:numPr>
          <w:ilvl w:val="2"/>
          <w:numId w:val="7"/>
        </w:numPr>
        <w:ind w:left="709" w:hanging="709"/>
      </w:pPr>
      <w:r>
        <w:t xml:space="preserve">A child is allowed to be on the academy waiting list while an appeal </w:t>
      </w:r>
      <w:r w:rsidR="00FD5B3C">
        <w:t xml:space="preserve">is </w:t>
      </w:r>
      <w:r w:rsidR="00C45B8E">
        <w:t>lodged,</w:t>
      </w:r>
      <w:r w:rsidR="00FD5B3C">
        <w:t xml:space="preserve"> </w:t>
      </w:r>
      <w:r>
        <w:t>and the appeal will not affect their position on the list. The decision of the appeals panel is binding on the academy.</w:t>
      </w:r>
    </w:p>
    <w:p w14:paraId="57AAA33A" w14:textId="77777777" w:rsidR="00D64F43" w:rsidRPr="00566B99" w:rsidRDefault="00D64F43" w:rsidP="001E1C64">
      <w:pPr>
        <w:pStyle w:val="OATheader"/>
      </w:pPr>
    </w:p>
    <w:sectPr w:rsidR="00D64F43" w:rsidRPr="00566B99" w:rsidSect="00221921">
      <w:headerReference w:type="default" r:id="rId11"/>
      <w:footerReference w:type="even" r:id="rId12"/>
      <w:footerReference w:type="default" r:id="rId13"/>
      <w:headerReference w:type="first" r:id="rId14"/>
      <w:footerReference w:type="first" r:id="rId15"/>
      <w:pgSz w:w="11900" w:h="16840"/>
      <w:pgMar w:top="212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2CAD" w14:textId="77777777" w:rsidR="00467F69" w:rsidRDefault="00467F69" w:rsidP="00DE543D">
      <w:r>
        <w:separator/>
      </w:r>
    </w:p>
  </w:endnote>
  <w:endnote w:type="continuationSeparator" w:id="0">
    <w:p w14:paraId="632AB3F1" w14:textId="77777777" w:rsidR="00467F69" w:rsidRDefault="00467F69" w:rsidP="00DE543D">
      <w:r>
        <w:continuationSeparator/>
      </w:r>
    </w:p>
  </w:endnote>
  <w:endnote w:type="continuationNotice" w:id="1">
    <w:p w14:paraId="3222DE25" w14:textId="77777777" w:rsidR="00467F69" w:rsidRDefault="00467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5C51" w14:textId="77777777" w:rsidR="00117B0B" w:rsidRDefault="00117B0B" w:rsidP="003976D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956603" w14:textId="77777777" w:rsidR="00117B0B" w:rsidRDefault="00117B0B" w:rsidP="00945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D95" w14:textId="13BEDD6F" w:rsidR="003976DE" w:rsidRPr="003976DE" w:rsidRDefault="003976DE" w:rsidP="007106EA">
    <w:pPr>
      <w:pStyle w:val="Footer"/>
      <w:framePr w:wrap="around" w:vAnchor="text" w:hAnchor="margin" w:xAlign="right" w:y="1"/>
      <w:rPr>
        <w:rStyle w:val="PageNumber"/>
        <w:rFonts w:ascii="Arial" w:hAnsi="Arial" w:cs="Arial"/>
        <w:color w:val="000000"/>
        <w:sz w:val="16"/>
      </w:rPr>
    </w:pPr>
  </w:p>
  <w:p w14:paraId="3D0EAD79" w14:textId="3994F911" w:rsidR="001E6A36" w:rsidRPr="0076286B" w:rsidRDefault="00696F7E" w:rsidP="001E6A36">
    <w:pPr>
      <w:pStyle w:val="OATbodystyle"/>
      <w:tabs>
        <w:tab w:val="clear" w:pos="284"/>
        <w:tab w:val="right" w:pos="9072"/>
      </w:tabs>
    </w:pPr>
    <w:r>
      <w:rPr>
        <w:rFonts w:eastAsia="MS Mincho" w:cs="Times New Roman"/>
      </w:rPr>
      <w:t>Admissions Policy 202</w:t>
    </w:r>
    <w:r w:rsidR="000076F1">
      <w:rPr>
        <w:rFonts w:eastAsia="MS Mincho" w:cs="Times New Roman"/>
      </w:rPr>
      <w:t>6</w:t>
    </w:r>
    <w:r>
      <w:rPr>
        <w:rFonts w:eastAsia="MS Mincho" w:cs="Times New Roman"/>
      </w:rPr>
      <w:t>-202</w:t>
    </w:r>
    <w:r w:rsidR="000076F1">
      <w:rPr>
        <w:rFonts w:eastAsia="MS Mincho" w:cs="Times New Roman"/>
      </w:rPr>
      <w:t>7</w:t>
    </w:r>
    <w:r w:rsidR="001E6A36">
      <w:rPr>
        <w:rFonts w:eastAsia="MS Mincho" w:cs="Times New Roman"/>
      </w:rPr>
      <w:tab/>
    </w:r>
    <w:r w:rsidR="001E6A36" w:rsidRPr="0076286B">
      <w:fldChar w:fldCharType="begin"/>
    </w:r>
    <w:r w:rsidR="001E6A36" w:rsidRPr="0076286B">
      <w:instrText xml:space="preserve"> PAGE   \* MERGEFORMAT </w:instrText>
    </w:r>
    <w:r w:rsidR="001E6A36" w:rsidRPr="0076286B">
      <w:fldChar w:fldCharType="separate"/>
    </w:r>
    <w:r w:rsidR="001E6A36">
      <w:t>2</w:t>
    </w:r>
    <w:r w:rsidR="001E6A36" w:rsidRPr="0076286B">
      <w:rPr>
        <w:noProof/>
      </w:rPr>
      <w:fldChar w:fldCharType="end"/>
    </w:r>
  </w:p>
  <w:p w14:paraId="0186B90D" w14:textId="3CA46BF9" w:rsidR="00117B0B" w:rsidRPr="003976DE" w:rsidRDefault="00117B0B" w:rsidP="00601C1B">
    <w:pPr>
      <w:pStyle w:val="Footer"/>
      <w:ind w:right="360"/>
      <w:jc w:val="right"/>
      <w:rPr>
        <w:rFonts w:ascii="Arial" w:hAnsi="Arial" w:cs="Arial"/>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CC" w14:textId="46B2EFBF" w:rsidR="004E0409" w:rsidRPr="0076286B" w:rsidRDefault="009C2238" w:rsidP="004E0409">
    <w:pPr>
      <w:pStyle w:val="OATbodystyle"/>
      <w:tabs>
        <w:tab w:val="clear" w:pos="284"/>
        <w:tab w:val="right" w:pos="9072"/>
      </w:tabs>
    </w:pPr>
    <w:r>
      <w:rPr>
        <w:rFonts w:eastAsia="MS Mincho" w:cs="Times New Roman"/>
      </w:rPr>
      <w:t>Admissions Policy 202</w:t>
    </w:r>
    <w:r w:rsidR="000076F1">
      <w:rPr>
        <w:rFonts w:eastAsia="MS Mincho" w:cs="Times New Roman"/>
      </w:rPr>
      <w:t>6</w:t>
    </w:r>
    <w:r>
      <w:rPr>
        <w:rFonts w:eastAsia="MS Mincho" w:cs="Times New Roman"/>
      </w:rPr>
      <w:t xml:space="preserve"> - 202</w:t>
    </w:r>
    <w:r w:rsidR="000076F1">
      <w:rPr>
        <w:rFonts w:eastAsia="MS Mincho" w:cs="Times New Roman"/>
      </w:rPr>
      <w:t>7</w:t>
    </w:r>
    <w:r w:rsidR="004E0409">
      <w:rPr>
        <w:rFonts w:eastAsia="MS Mincho" w:cs="Times New Roman"/>
      </w:rPr>
      <w:tab/>
    </w:r>
    <w:r w:rsidR="004E0409" w:rsidRPr="0076286B">
      <w:fldChar w:fldCharType="begin"/>
    </w:r>
    <w:r w:rsidR="004E0409" w:rsidRPr="0076286B">
      <w:instrText xml:space="preserve"> PAGE   \* MERGEFORMAT </w:instrText>
    </w:r>
    <w:r w:rsidR="004E0409" w:rsidRPr="0076286B">
      <w:fldChar w:fldCharType="separate"/>
    </w:r>
    <w:r w:rsidR="004E0409">
      <w:t>2</w:t>
    </w:r>
    <w:r w:rsidR="004E0409" w:rsidRPr="0076286B">
      <w:rPr>
        <w:noProof/>
      </w:rPr>
      <w:fldChar w:fldCharType="end"/>
    </w:r>
  </w:p>
  <w:p w14:paraId="37E299E7" w14:textId="7590C6BC" w:rsidR="00117B0B" w:rsidRPr="003976DE" w:rsidRDefault="00117B0B" w:rsidP="003976DE">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B4A6" w14:textId="77777777" w:rsidR="00467F69" w:rsidRDefault="00467F69" w:rsidP="00DE543D">
      <w:r>
        <w:separator/>
      </w:r>
    </w:p>
  </w:footnote>
  <w:footnote w:type="continuationSeparator" w:id="0">
    <w:p w14:paraId="4140D853" w14:textId="77777777" w:rsidR="00467F69" w:rsidRDefault="00467F69" w:rsidP="00DE543D">
      <w:r>
        <w:continuationSeparator/>
      </w:r>
    </w:p>
  </w:footnote>
  <w:footnote w:type="continuationNotice" w:id="1">
    <w:p w14:paraId="75555911" w14:textId="77777777" w:rsidR="00467F69" w:rsidRDefault="00467F69"/>
  </w:footnote>
  <w:footnote w:id="2">
    <w:p w14:paraId="42D6AEAB" w14:textId="77777777" w:rsidR="004618DD" w:rsidRDefault="004618DD" w:rsidP="004618DD">
      <w:pPr>
        <w:pStyle w:val="FootnoteText"/>
      </w:pPr>
      <w:r>
        <w:rPr>
          <w:rStyle w:val="FootnoteReference"/>
        </w:rPr>
        <w:footnoteRef/>
      </w:r>
      <w:r>
        <w:t xml:space="preserve"> A child is regarded as having been in state care outside of England if they were in the care of or were accommodated by a public authority, a religious organisation, or any other provider of care whose sole or main purpose is to benefit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1F12" w14:textId="77777777" w:rsidR="00117B0B" w:rsidRDefault="00117B0B" w:rsidP="00475EF7">
    <w:pPr>
      <w:pStyle w:val="OATbodystyle"/>
    </w:pPr>
    <w:r>
      <w:rPr>
        <w:noProof/>
      </w:rPr>
      <w:drawing>
        <wp:anchor distT="0" distB="0" distL="114300" distR="114300" simplePos="0" relativeHeight="251658241" behindDoc="0" locked="0" layoutInCell="1" allowOverlap="1" wp14:anchorId="1ACD7E26" wp14:editId="586D3A31">
          <wp:simplePos x="0" y="0"/>
          <wp:positionH relativeFrom="margin">
            <wp:align>left</wp:align>
          </wp:positionH>
          <wp:positionV relativeFrom="paragraph">
            <wp:posOffset>133985</wp:posOffset>
          </wp:positionV>
          <wp:extent cx="1435100" cy="683895"/>
          <wp:effectExtent l="0" t="0" r="0" b="190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547" cy="68872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7318" w14:textId="7EC64394" w:rsidR="00117B0B" w:rsidRDefault="00117B0B" w:rsidP="00F73B08">
    <w:pPr>
      <w:pStyle w:val="OATbodystyle"/>
      <w:jc w:val="right"/>
    </w:pPr>
    <w:r w:rsidRPr="00F73B08">
      <w:rPr>
        <w:noProof/>
        <w:highlight w:val="yellow"/>
      </w:rPr>
      <w:drawing>
        <wp:anchor distT="0" distB="0" distL="114300" distR="114300" simplePos="0" relativeHeight="251658240" behindDoc="0" locked="0" layoutInCell="1" allowOverlap="1" wp14:anchorId="715E4117" wp14:editId="47F400A6">
          <wp:simplePos x="0" y="0"/>
          <wp:positionH relativeFrom="margin">
            <wp:align>left</wp:align>
          </wp:positionH>
          <wp:positionV relativeFrom="paragraph">
            <wp:posOffset>108585</wp:posOffset>
          </wp:positionV>
          <wp:extent cx="1466850" cy="696595"/>
          <wp:effectExtent l="0" t="0" r="0" b="82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470120" cy="698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D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E62DB"/>
    <w:multiLevelType w:val="hybridMultilevel"/>
    <w:tmpl w:val="9098897A"/>
    <w:lvl w:ilvl="0" w:tplc="672672CA">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FD5B60"/>
    <w:multiLevelType w:val="hybridMultilevel"/>
    <w:tmpl w:val="5568F4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E2886"/>
    <w:multiLevelType w:val="hybridMultilevel"/>
    <w:tmpl w:val="A8149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F935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9873727">
    <w:abstractNumId w:val="1"/>
  </w:num>
  <w:num w:numId="2" w16cid:durableId="77875188">
    <w:abstractNumId w:val="12"/>
  </w:num>
  <w:num w:numId="3" w16cid:durableId="1368264206">
    <w:abstractNumId w:val="2"/>
  </w:num>
  <w:num w:numId="4" w16cid:durableId="1154032089">
    <w:abstractNumId w:val="7"/>
  </w:num>
  <w:num w:numId="5" w16cid:durableId="1364207779">
    <w:abstractNumId w:val="6"/>
  </w:num>
  <w:num w:numId="6" w16cid:durableId="1550267808">
    <w:abstractNumId w:val="5"/>
  </w:num>
  <w:num w:numId="7" w16cid:durableId="841621989">
    <w:abstractNumId w:val="9"/>
  </w:num>
  <w:num w:numId="8" w16cid:durableId="214970718">
    <w:abstractNumId w:val="3"/>
  </w:num>
  <w:num w:numId="9" w16cid:durableId="1380320868">
    <w:abstractNumId w:val="4"/>
  </w:num>
  <w:num w:numId="10" w16cid:durableId="428504878">
    <w:abstractNumId w:val="13"/>
  </w:num>
  <w:num w:numId="11" w16cid:durableId="1854763281">
    <w:abstractNumId w:val="0"/>
  </w:num>
  <w:num w:numId="12" w16cid:durableId="906186186">
    <w:abstractNumId w:val="1"/>
  </w:num>
  <w:num w:numId="13" w16cid:durableId="296228059">
    <w:abstractNumId w:val="8"/>
  </w:num>
  <w:num w:numId="14" w16cid:durableId="637760942">
    <w:abstractNumId w:val="10"/>
  </w:num>
  <w:num w:numId="15" w16cid:durableId="60561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6D"/>
    <w:rsid w:val="000009EE"/>
    <w:rsid w:val="00005380"/>
    <w:rsid w:val="00005CEC"/>
    <w:rsid w:val="000076F1"/>
    <w:rsid w:val="00013664"/>
    <w:rsid w:val="00017894"/>
    <w:rsid w:val="00021E1D"/>
    <w:rsid w:val="00023F5A"/>
    <w:rsid w:val="00024128"/>
    <w:rsid w:val="000241CA"/>
    <w:rsid w:val="000262F4"/>
    <w:rsid w:val="00032278"/>
    <w:rsid w:val="00033D81"/>
    <w:rsid w:val="00035BA8"/>
    <w:rsid w:val="00044252"/>
    <w:rsid w:val="00050164"/>
    <w:rsid w:val="000615BA"/>
    <w:rsid w:val="00064201"/>
    <w:rsid w:val="000656B7"/>
    <w:rsid w:val="00071872"/>
    <w:rsid w:val="000859DA"/>
    <w:rsid w:val="00093FB4"/>
    <w:rsid w:val="00095356"/>
    <w:rsid w:val="000A03E7"/>
    <w:rsid w:val="000A2D81"/>
    <w:rsid w:val="000B0840"/>
    <w:rsid w:val="000B2E89"/>
    <w:rsid w:val="000D3736"/>
    <w:rsid w:val="000D52F2"/>
    <w:rsid w:val="000D6054"/>
    <w:rsid w:val="000D6972"/>
    <w:rsid w:val="000E2167"/>
    <w:rsid w:val="000E2175"/>
    <w:rsid w:val="000F7018"/>
    <w:rsid w:val="00102248"/>
    <w:rsid w:val="0010700C"/>
    <w:rsid w:val="00107511"/>
    <w:rsid w:val="00117B0B"/>
    <w:rsid w:val="00121422"/>
    <w:rsid w:val="0013486E"/>
    <w:rsid w:val="0013500D"/>
    <w:rsid w:val="00144816"/>
    <w:rsid w:val="00156BE9"/>
    <w:rsid w:val="001630C1"/>
    <w:rsid w:val="001653A2"/>
    <w:rsid w:val="00166336"/>
    <w:rsid w:val="00171C62"/>
    <w:rsid w:val="00172EB9"/>
    <w:rsid w:val="00180D8B"/>
    <w:rsid w:val="001909DD"/>
    <w:rsid w:val="00190CFE"/>
    <w:rsid w:val="00191E2E"/>
    <w:rsid w:val="001A76A5"/>
    <w:rsid w:val="001B0D8E"/>
    <w:rsid w:val="001C330A"/>
    <w:rsid w:val="001D3E60"/>
    <w:rsid w:val="001E1C64"/>
    <w:rsid w:val="001E4EFF"/>
    <w:rsid w:val="001E6A36"/>
    <w:rsid w:val="001F08FA"/>
    <w:rsid w:val="001F2BCB"/>
    <w:rsid w:val="001F4D80"/>
    <w:rsid w:val="001F7089"/>
    <w:rsid w:val="00202BEA"/>
    <w:rsid w:val="00205EFC"/>
    <w:rsid w:val="00217A97"/>
    <w:rsid w:val="00221921"/>
    <w:rsid w:val="00221933"/>
    <w:rsid w:val="00224B36"/>
    <w:rsid w:val="002325A8"/>
    <w:rsid w:val="00243506"/>
    <w:rsid w:val="00246A28"/>
    <w:rsid w:val="002513BF"/>
    <w:rsid w:val="00251449"/>
    <w:rsid w:val="002518F1"/>
    <w:rsid w:val="00253D51"/>
    <w:rsid w:val="00264D0B"/>
    <w:rsid w:val="002661BC"/>
    <w:rsid w:val="002732A7"/>
    <w:rsid w:val="00275AE6"/>
    <w:rsid w:val="002811FE"/>
    <w:rsid w:val="00283DF3"/>
    <w:rsid w:val="0028523E"/>
    <w:rsid w:val="00291DFF"/>
    <w:rsid w:val="00293B30"/>
    <w:rsid w:val="002A1101"/>
    <w:rsid w:val="002A513D"/>
    <w:rsid w:val="002B3C47"/>
    <w:rsid w:val="002B435E"/>
    <w:rsid w:val="002B4B99"/>
    <w:rsid w:val="002B7B8E"/>
    <w:rsid w:val="002C0A92"/>
    <w:rsid w:val="002C6BF4"/>
    <w:rsid w:val="002D1262"/>
    <w:rsid w:val="002E0BF0"/>
    <w:rsid w:val="002E24BB"/>
    <w:rsid w:val="002E6036"/>
    <w:rsid w:val="002F12E8"/>
    <w:rsid w:val="002F2B4E"/>
    <w:rsid w:val="00300A79"/>
    <w:rsid w:val="00300C02"/>
    <w:rsid w:val="00301FEC"/>
    <w:rsid w:val="003023A6"/>
    <w:rsid w:val="003170D5"/>
    <w:rsid w:val="00317AFF"/>
    <w:rsid w:val="003206FE"/>
    <w:rsid w:val="00323436"/>
    <w:rsid w:val="00330760"/>
    <w:rsid w:val="003360FE"/>
    <w:rsid w:val="00337969"/>
    <w:rsid w:val="00340668"/>
    <w:rsid w:val="003412B8"/>
    <w:rsid w:val="00357812"/>
    <w:rsid w:val="00366A87"/>
    <w:rsid w:val="003747F5"/>
    <w:rsid w:val="00377E79"/>
    <w:rsid w:val="00390F09"/>
    <w:rsid w:val="003976DE"/>
    <w:rsid w:val="003B0347"/>
    <w:rsid w:val="003B50DA"/>
    <w:rsid w:val="003C06B8"/>
    <w:rsid w:val="003C0C08"/>
    <w:rsid w:val="003D3422"/>
    <w:rsid w:val="003E1269"/>
    <w:rsid w:val="003E7158"/>
    <w:rsid w:val="003F342D"/>
    <w:rsid w:val="003F5D7E"/>
    <w:rsid w:val="003F7F09"/>
    <w:rsid w:val="00414244"/>
    <w:rsid w:val="004211DE"/>
    <w:rsid w:val="00425835"/>
    <w:rsid w:val="00450E8E"/>
    <w:rsid w:val="0045142E"/>
    <w:rsid w:val="004618DD"/>
    <w:rsid w:val="00465582"/>
    <w:rsid w:val="00467F69"/>
    <w:rsid w:val="00475EA3"/>
    <w:rsid w:val="00475EF7"/>
    <w:rsid w:val="004A130B"/>
    <w:rsid w:val="004A4845"/>
    <w:rsid w:val="004D5019"/>
    <w:rsid w:val="004D6EF2"/>
    <w:rsid w:val="004E0409"/>
    <w:rsid w:val="004E4723"/>
    <w:rsid w:val="004E59BE"/>
    <w:rsid w:val="004F5DE4"/>
    <w:rsid w:val="005044B3"/>
    <w:rsid w:val="00506B8D"/>
    <w:rsid w:val="005240D2"/>
    <w:rsid w:val="00526551"/>
    <w:rsid w:val="00536C71"/>
    <w:rsid w:val="00542304"/>
    <w:rsid w:val="0054355B"/>
    <w:rsid w:val="005459C1"/>
    <w:rsid w:val="00545EB1"/>
    <w:rsid w:val="00562DA4"/>
    <w:rsid w:val="0056571F"/>
    <w:rsid w:val="0056628F"/>
    <w:rsid w:val="00566B99"/>
    <w:rsid w:val="00571FB2"/>
    <w:rsid w:val="00572F4D"/>
    <w:rsid w:val="005814F2"/>
    <w:rsid w:val="0058715C"/>
    <w:rsid w:val="00592F89"/>
    <w:rsid w:val="00595F23"/>
    <w:rsid w:val="005A10F4"/>
    <w:rsid w:val="005A2C10"/>
    <w:rsid w:val="005A3B4D"/>
    <w:rsid w:val="005B06E2"/>
    <w:rsid w:val="005B1051"/>
    <w:rsid w:val="005C3563"/>
    <w:rsid w:val="005C6BD3"/>
    <w:rsid w:val="005D1CCB"/>
    <w:rsid w:val="005D1FC6"/>
    <w:rsid w:val="005D3308"/>
    <w:rsid w:val="005F318A"/>
    <w:rsid w:val="00601C1B"/>
    <w:rsid w:val="006135CF"/>
    <w:rsid w:val="00620DC0"/>
    <w:rsid w:val="00622D79"/>
    <w:rsid w:val="00635C18"/>
    <w:rsid w:val="0064273E"/>
    <w:rsid w:val="00645859"/>
    <w:rsid w:val="00654E27"/>
    <w:rsid w:val="006577D4"/>
    <w:rsid w:val="006767DB"/>
    <w:rsid w:val="00676A23"/>
    <w:rsid w:val="00686C93"/>
    <w:rsid w:val="00696F7E"/>
    <w:rsid w:val="006A7874"/>
    <w:rsid w:val="006C0C6D"/>
    <w:rsid w:val="006C203C"/>
    <w:rsid w:val="006C49A1"/>
    <w:rsid w:val="006D217D"/>
    <w:rsid w:val="006D313B"/>
    <w:rsid w:val="006E210F"/>
    <w:rsid w:val="006F10CE"/>
    <w:rsid w:val="006F546D"/>
    <w:rsid w:val="006F6EB4"/>
    <w:rsid w:val="00701F8E"/>
    <w:rsid w:val="00704F42"/>
    <w:rsid w:val="00707A1D"/>
    <w:rsid w:val="00707E9D"/>
    <w:rsid w:val="007120FE"/>
    <w:rsid w:val="00746D09"/>
    <w:rsid w:val="007538B8"/>
    <w:rsid w:val="0076286B"/>
    <w:rsid w:val="00762CC6"/>
    <w:rsid w:val="00764250"/>
    <w:rsid w:val="00766BE9"/>
    <w:rsid w:val="00772EE3"/>
    <w:rsid w:val="00773061"/>
    <w:rsid w:val="00776557"/>
    <w:rsid w:val="00776613"/>
    <w:rsid w:val="00776D1D"/>
    <w:rsid w:val="00777693"/>
    <w:rsid w:val="0078191C"/>
    <w:rsid w:val="007A0339"/>
    <w:rsid w:val="007B04A6"/>
    <w:rsid w:val="007B3B7A"/>
    <w:rsid w:val="007B6F1D"/>
    <w:rsid w:val="007C04C0"/>
    <w:rsid w:val="007C1AC7"/>
    <w:rsid w:val="007F0A69"/>
    <w:rsid w:val="007F31A1"/>
    <w:rsid w:val="00817EB0"/>
    <w:rsid w:val="0082234F"/>
    <w:rsid w:val="00830550"/>
    <w:rsid w:val="00843EDD"/>
    <w:rsid w:val="00844715"/>
    <w:rsid w:val="008510BC"/>
    <w:rsid w:val="00854A40"/>
    <w:rsid w:val="0086356B"/>
    <w:rsid w:val="00867DC0"/>
    <w:rsid w:val="008868C9"/>
    <w:rsid w:val="008A0BA4"/>
    <w:rsid w:val="008A249F"/>
    <w:rsid w:val="008B6BBB"/>
    <w:rsid w:val="008C0EB8"/>
    <w:rsid w:val="008C1D2F"/>
    <w:rsid w:val="008C4B72"/>
    <w:rsid w:val="008D1069"/>
    <w:rsid w:val="008E0D89"/>
    <w:rsid w:val="008E1665"/>
    <w:rsid w:val="0091456B"/>
    <w:rsid w:val="00914C1E"/>
    <w:rsid w:val="00921075"/>
    <w:rsid w:val="00924E83"/>
    <w:rsid w:val="0094253D"/>
    <w:rsid w:val="009435BA"/>
    <w:rsid w:val="00945881"/>
    <w:rsid w:val="009528BE"/>
    <w:rsid w:val="009534ED"/>
    <w:rsid w:val="009559FC"/>
    <w:rsid w:val="00962AA1"/>
    <w:rsid w:val="009708EA"/>
    <w:rsid w:val="00970F18"/>
    <w:rsid w:val="00975517"/>
    <w:rsid w:val="00976C60"/>
    <w:rsid w:val="00983389"/>
    <w:rsid w:val="00994110"/>
    <w:rsid w:val="00997181"/>
    <w:rsid w:val="009A353B"/>
    <w:rsid w:val="009B01AC"/>
    <w:rsid w:val="009B3511"/>
    <w:rsid w:val="009B363E"/>
    <w:rsid w:val="009B3E0A"/>
    <w:rsid w:val="009C1D69"/>
    <w:rsid w:val="009C2238"/>
    <w:rsid w:val="009C445A"/>
    <w:rsid w:val="009C630E"/>
    <w:rsid w:val="009D05E6"/>
    <w:rsid w:val="009D5092"/>
    <w:rsid w:val="009E22F2"/>
    <w:rsid w:val="009E4397"/>
    <w:rsid w:val="009E691A"/>
    <w:rsid w:val="009F019E"/>
    <w:rsid w:val="00A0244D"/>
    <w:rsid w:val="00A11827"/>
    <w:rsid w:val="00A242F7"/>
    <w:rsid w:val="00A47D78"/>
    <w:rsid w:val="00A65528"/>
    <w:rsid w:val="00A673DD"/>
    <w:rsid w:val="00A81E6B"/>
    <w:rsid w:val="00A860D6"/>
    <w:rsid w:val="00A91EEF"/>
    <w:rsid w:val="00AB503A"/>
    <w:rsid w:val="00AF1888"/>
    <w:rsid w:val="00B137A9"/>
    <w:rsid w:val="00B331BA"/>
    <w:rsid w:val="00B3599A"/>
    <w:rsid w:val="00B42598"/>
    <w:rsid w:val="00B44BB8"/>
    <w:rsid w:val="00B54C99"/>
    <w:rsid w:val="00B602CC"/>
    <w:rsid w:val="00B60711"/>
    <w:rsid w:val="00B74B30"/>
    <w:rsid w:val="00B77C15"/>
    <w:rsid w:val="00B77D35"/>
    <w:rsid w:val="00B82CAF"/>
    <w:rsid w:val="00B8671F"/>
    <w:rsid w:val="00BA69AE"/>
    <w:rsid w:val="00BB4688"/>
    <w:rsid w:val="00BB5797"/>
    <w:rsid w:val="00BC051C"/>
    <w:rsid w:val="00BC1333"/>
    <w:rsid w:val="00BC1F81"/>
    <w:rsid w:val="00BC3F3E"/>
    <w:rsid w:val="00BD4BA2"/>
    <w:rsid w:val="00BE0558"/>
    <w:rsid w:val="00BF2F57"/>
    <w:rsid w:val="00C3043C"/>
    <w:rsid w:val="00C37F3F"/>
    <w:rsid w:val="00C435DE"/>
    <w:rsid w:val="00C44D46"/>
    <w:rsid w:val="00C45B8E"/>
    <w:rsid w:val="00C50CC0"/>
    <w:rsid w:val="00C57EF6"/>
    <w:rsid w:val="00C622FE"/>
    <w:rsid w:val="00C669EC"/>
    <w:rsid w:val="00C75F20"/>
    <w:rsid w:val="00C77148"/>
    <w:rsid w:val="00C818DB"/>
    <w:rsid w:val="00C85CDA"/>
    <w:rsid w:val="00C87F3A"/>
    <w:rsid w:val="00C938C0"/>
    <w:rsid w:val="00C96629"/>
    <w:rsid w:val="00CA56D2"/>
    <w:rsid w:val="00CB371C"/>
    <w:rsid w:val="00CB4643"/>
    <w:rsid w:val="00CD40FB"/>
    <w:rsid w:val="00CD4936"/>
    <w:rsid w:val="00CE0492"/>
    <w:rsid w:val="00CE2186"/>
    <w:rsid w:val="00CE5729"/>
    <w:rsid w:val="00CE5E9B"/>
    <w:rsid w:val="00CF3E83"/>
    <w:rsid w:val="00CF4B3D"/>
    <w:rsid w:val="00CF51F9"/>
    <w:rsid w:val="00CF58AE"/>
    <w:rsid w:val="00D061DD"/>
    <w:rsid w:val="00D105F0"/>
    <w:rsid w:val="00D11E97"/>
    <w:rsid w:val="00D209CC"/>
    <w:rsid w:val="00D24B3D"/>
    <w:rsid w:val="00D33F5F"/>
    <w:rsid w:val="00D3544E"/>
    <w:rsid w:val="00D4303D"/>
    <w:rsid w:val="00D513C9"/>
    <w:rsid w:val="00D6274C"/>
    <w:rsid w:val="00D64F43"/>
    <w:rsid w:val="00D64FFB"/>
    <w:rsid w:val="00D66FAC"/>
    <w:rsid w:val="00D6731D"/>
    <w:rsid w:val="00D761BE"/>
    <w:rsid w:val="00D77842"/>
    <w:rsid w:val="00D8617A"/>
    <w:rsid w:val="00D94B82"/>
    <w:rsid w:val="00D97E67"/>
    <w:rsid w:val="00DB254C"/>
    <w:rsid w:val="00DB5BAC"/>
    <w:rsid w:val="00DB7399"/>
    <w:rsid w:val="00DD07CA"/>
    <w:rsid w:val="00DD2308"/>
    <w:rsid w:val="00DD5D2C"/>
    <w:rsid w:val="00DE4069"/>
    <w:rsid w:val="00DE461B"/>
    <w:rsid w:val="00DE543D"/>
    <w:rsid w:val="00DF0D20"/>
    <w:rsid w:val="00DF1594"/>
    <w:rsid w:val="00DF28C7"/>
    <w:rsid w:val="00DF36C5"/>
    <w:rsid w:val="00E00BDE"/>
    <w:rsid w:val="00E0325D"/>
    <w:rsid w:val="00E13F4D"/>
    <w:rsid w:val="00E273D6"/>
    <w:rsid w:val="00E33855"/>
    <w:rsid w:val="00E34400"/>
    <w:rsid w:val="00E368C2"/>
    <w:rsid w:val="00E43B29"/>
    <w:rsid w:val="00E50E08"/>
    <w:rsid w:val="00E60A13"/>
    <w:rsid w:val="00E76B36"/>
    <w:rsid w:val="00E803E2"/>
    <w:rsid w:val="00E822A9"/>
    <w:rsid w:val="00E86A2D"/>
    <w:rsid w:val="00E86B85"/>
    <w:rsid w:val="00E90485"/>
    <w:rsid w:val="00E93C0D"/>
    <w:rsid w:val="00EB22B1"/>
    <w:rsid w:val="00EB430E"/>
    <w:rsid w:val="00EB4E7D"/>
    <w:rsid w:val="00EC0819"/>
    <w:rsid w:val="00EC113B"/>
    <w:rsid w:val="00ED11BE"/>
    <w:rsid w:val="00EE3B3E"/>
    <w:rsid w:val="00EE596F"/>
    <w:rsid w:val="00EE7F10"/>
    <w:rsid w:val="00EF2FAB"/>
    <w:rsid w:val="00EF6043"/>
    <w:rsid w:val="00F07DCD"/>
    <w:rsid w:val="00F13764"/>
    <w:rsid w:val="00F14213"/>
    <w:rsid w:val="00F15A19"/>
    <w:rsid w:val="00F23B34"/>
    <w:rsid w:val="00F2632A"/>
    <w:rsid w:val="00F30117"/>
    <w:rsid w:val="00F40543"/>
    <w:rsid w:val="00F51B66"/>
    <w:rsid w:val="00F53DED"/>
    <w:rsid w:val="00F65E0D"/>
    <w:rsid w:val="00F73B08"/>
    <w:rsid w:val="00F75135"/>
    <w:rsid w:val="00F82077"/>
    <w:rsid w:val="00F8209F"/>
    <w:rsid w:val="00F82EE7"/>
    <w:rsid w:val="00F86345"/>
    <w:rsid w:val="00F87EFA"/>
    <w:rsid w:val="00FB0D4F"/>
    <w:rsid w:val="00FB6999"/>
    <w:rsid w:val="00FB6AED"/>
    <w:rsid w:val="00FD5B3C"/>
    <w:rsid w:val="00FD5F96"/>
    <w:rsid w:val="00FD7A71"/>
    <w:rsid w:val="00FF28DC"/>
    <w:rsid w:val="00FF2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606E9"/>
  <w14:defaultImageDpi w14:val="300"/>
  <w15:docId w15:val="{61DA046A-2316-4155-87F2-AE62525F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1"/>
      </w:num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6577D4"/>
    <w:pPr>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C818DB"/>
    <w:pPr>
      <w:tabs>
        <w:tab w:val="left" w:pos="880"/>
        <w:tab w:val="right" w:leader="dot" w:pos="9054"/>
      </w:tabs>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F7089"/>
    <w:rPr>
      <w:sz w:val="16"/>
      <w:szCs w:val="16"/>
    </w:rPr>
  </w:style>
  <w:style w:type="paragraph" w:styleId="CommentText">
    <w:name w:val="annotation text"/>
    <w:basedOn w:val="Normal"/>
    <w:link w:val="CommentTextChar"/>
    <w:uiPriority w:val="99"/>
    <w:semiHidden/>
    <w:unhideWhenUsed/>
    <w:rsid w:val="001F7089"/>
    <w:rPr>
      <w:sz w:val="20"/>
      <w:szCs w:val="20"/>
    </w:rPr>
  </w:style>
  <w:style w:type="character" w:customStyle="1" w:styleId="CommentTextChar">
    <w:name w:val="Comment Text Char"/>
    <w:basedOn w:val="DefaultParagraphFont"/>
    <w:link w:val="CommentText"/>
    <w:uiPriority w:val="99"/>
    <w:semiHidden/>
    <w:rsid w:val="001F7089"/>
    <w:rPr>
      <w:sz w:val="20"/>
      <w:szCs w:val="20"/>
    </w:rPr>
  </w:style>
  <w:style w:type="paragraph" w:styleId="CommentSubject">
    <w:name w:val="annotation subject"/>
    <w:basedOn w:val="CommentText"/>
    <w:next w:val="CommentText"/>
    <w:link w:val="CommentSubjectChar"/>
    <w:uiPriority w:val="99"/>
    <w:semiHidden/>
    <w:unhideWhenUsed/>
    <w:rsid w:val="001F7089"/>
    <w:rPr>
      <w:b/>
      <w:bCs/>
    </w:rPr>
  </w:style>
  <w:style w:type="character" w:customStyle="1" w:styleId="CommentSubjectChar">
    <w:name w:val="Comment Subject Char"/>
    <w:basedOn w:val="CommentTextChar"/>
    <w:link w:val="CommentSubject"/>
    <w:uiPriority w:val="99"/>
    <w:semiHidden/>
    <w:rsid w:val="001F7089"/>
    <w:rPr>
      <w:b/>
      <w:bCs/>
      <w:sz w:val="20"/>
      <w:szCs w:val="20"/>
    </w:rPr>
  </w:style>
  <w:style w:type="character" w:styleId="UnresolvedMention">
    <w:name w:val="Unresolved Mention"/>
    <w:basedOn w:val="DefaultParagraphFont"/>
    <w:uiPriority w:val="99"/>
    <w:semiHidden/>
    <w:unhideWhenUsed/>
    <w:rsid w:val="00144816"/>
    <w:rPr>
      <w:color w:val="605E5C"/>
      <w:shd w:val="clear" w:color="auto" w:fill="E1DFDD"/>
    </w:rPr>
  </w:style>
  <w:style w:type="paragraph" w:styleId="FootnoteText">
    <w:name w:val="footnote text"/>
    <w:basedOn w:val="Normal"/>
    <w:link w:val="FootnoteTextChar"/>
    <w:uiPriority w:val="99"/>
    <w:semiHidden/>
    <w:unhideWhenUsed/>
    <w:rsid w:val="005814F2"/>
    <w:rPr>
      <w:sz w:val="20"/>
      <w:szCs w:val="20"/>
    </w:rPr>
  </w:style>
  <w:style w:type="character" w:customStyle="1" w:styleId="FootnoteTextChar">
    <w:name w:val="Footnote Text Char"/>
    <w:basedOn w:val="DefaultParagraphFont"/>
    <w:link w:val="FootnoteText"/>
    <w:uiPriority w:val="99"/>
    <w:semiHidden/>
    <w:rsid w:val="005814F2"/>
    <w:rPr>
      <w:sz w:val="20"/>
      <w:szCs w:val="20"/>
    </w:rPr>
  </w:style>
  <w:style w:type="character" w:styleId="FootnoteReference">
    <w:name w:val="footnote reference"/>
    <w:basedOn w:val="DefaultParagraphFont"/>
    <w:uiPriority w:val="99"/>
    <w:semiHidden/>
    <w:unhideWhenUsed/>
    <w:rsid w:val="005814F2"/>
    <w:rPr>
      <w:vertAlign w:val="superscript"/>
    </w:rPr>
  </w:style>
  <w:style w:type="character" w:styleId="PageNumber">
    <w:name w:val="page number"/>
    <w:basedOn w:val="DefaultParagraphFont"/>
    <w:uiPriority w:val="99"/>
    <w:semiHidden/>
    <w:unhideWhenUsed/>
    <w:rsid w:val="00024128"/>
  </w:style>
  <w:style w:type="paragraph" w:customStyle="1" w:styleId="OATliststyles">
    <w:name w:val="OAT list styles"/>
    <w:basedOn w:val="Normal"/>
    <w:qFormat/>
    <w:rsid w:val="009E4397"/>
    <w:pPr>
      <w:tabs>
        <w:tab w:val="left" w:pos="284"/>
      </w:tabs>
      <w:spacing w:after="240" w:line="240" w:lineRule="exact"/>
      <w:ind w:left="360" w:hanging="360"/>
      <w:contextualSpacing/>
    </w:pPr>
    <w:rPr>
      <w:rFonts w:ascii="Gill Sans MT" w:hAnsi="Gill Sans M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Downloads\Admissions%20policy%202023-2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Governance</Department>
    <Lead xmlns="dc471172-6ec0-410f-9f6e-10acaa34c523">Governance</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Admissions Policy 2025-26</Document>
    <Website xmlns="dc471172-6ec0-410f-9f6e-10acaa34c523">​Yes - DfE Requirement</Website>
    <InitiateFlow xmlns="dc471172-6ec0-410f-9f6e-10acaa34c523" xsi:nil="true"/>
    <FlowComplete xmlns="dc471172-6ec0-410f-9f6e-10acaa34c5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5" ma:contentTypeDescription="Create a new document." ma:contentTypeScope="" ma:versionID="5f9dae369f20c611c60f478c2e0ba01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9ad659230c03410cf730a1dadf21013"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3.xml><?xml version="1.0" encoding="utf-8"?>
<ds:datastoreItem xmlns:ds="http://schemas.openxmlformats.org/officeDocument/2006/customXml" ds:itemID="{E35342D6-B919-4DBC-8C0B-510F7FF6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4BD6-DC33-4A2F-BAA5-518EDD0E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Admissions policy 2023-24 (2)</Template>
  <TotalTime>4</TotalTime>
  <Pages>1</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Yardley-Patel</dc:creator>
  <cp:keywords/>
  <dc:description/>
  <cp:lastModifiedBy>Jamie Daniels</cp:lastModifiedBy>
  <cp:revision>11</cp:revision>
  <cp:lastPrinted>2025-03-10T08:42:00Z</cp:lastPrinted>
  <dcterms:created xsi:type="dcterms:W3CDTF">2024-09-17T05:49:00Z</dcterms:created>
  <dcterms:modified xsi:type="dcterms:W3CDTF">2025-03-10T08:42:00Z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1652700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